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6" w:type="pct"/>
        <w:tblLook w:val="00A0" w:firstRow="1" w:lastRow="0" w:firstColumn="1" w:lastColumn="0" w:noHBand="0" w:noVBand="0"/>
      </w:tblPr>
      <w:tblGrid>
        <w:gridCol w:w="9487"/>
      </w:tblGrid>
      <w:tr w:rsidR="009F3924" w:rsidRPr="00120B62" w:rsidTr="00340575">
        <w:trPr>
          <w:trHeight w:hRule="exact" w:val="227"/>
        </w:trPr>
        <w:tc>
          <w:tcPr>
            <w:tcW w:w="5000" w:type="pct"/>
          </w:tcPr>
          <w:p w:rsidR="009F3924" w:rsidRPr="00120B62" w:rsidRDefault="009F3924" w:rsidP="00340575">
            <w:pPr>
              <w:jc w:val="right"/>
              <w:rPr>
                <w:rFonts w:cs="Arial"/>
                <w:szCs w:val="20"/>
              </w:rPr>
            </w:pPr>
            <w:r w:rsidRPr="00120B62">
              <w:rPr>
                <w:rFonts w:cs="Arial"/>
                <w:szCs w:val="20"/>
              </w:rPr>
              <w:t xml:space="preserve">Szczecinek, </w:t>
            </w:r>
            <w:r>
              <w:rPr>
                <w:rFonts w:cs="Arial"/>
                <w:szCs w:val="20"/>
              </w:rPr>
              <w:t xml:space="preserve">     .09.2015</w:t>
            </w:r>
            <w:r w:rsidRPr="00120B62">
              <w:rPr>
                <w:rFonts w:cs="Arial"/>
                <w:szCs w:val="20"/>
              </w:rPr>
              <w:t xml:space="preserve"> r.</w:t>
            </w:r>
          </w:p>
        </w:tc>
      </w:tr>
      <w:tr w:rsidR="009F3924" w:rsidRPr="00120B62" w:rsidTr="00340575">
        <w:trPr>
          <w:trHeight w:val="372"/>
        </w:trPr>
        <w:tc>
          <w:tcPr>
            <w:tcW w:w="5000" w:type="pct"/>
          </w:tcPr>
          <w:p w:rsidR="009F3924" w:rsidRPr="00120B62" w:rsidRDefault="009F3924" w:rsidP="00340575"/>
        </w:tc>
      </w:tr>
      <w:tr w:rsidR="009F3924" w:rsidRPr="00120B62" w:rsidTr="00340575">
        <w:trPr>
          <w:trHeight w:hRule="exact" w:val="227"/>
        </w:trPr>
        <w:tc>
          <w:tcPr>
            <w:tcW w:w="5000" w:type="pct"/>
          </w:tcPr>
          <w:p w:rsidR="009F3924" w:rsidRPr="00120B62" w:rsidRDefault="009F3924" w:rsidP="00340575">
            <w:pPr>
              <w:autoSpaceDE w:val="0"/>
              <w:autoSpaceDN w:val="0"/>
              <w:adjustRightInd w:val="0"/>
              <w:spacing w:line="288" w:lineRule="auto"/>
              <w:textAlignment w:val="center"/>
            </w:pPr>
            <w:r w:rsidRPr="00120B62">
              <w:rPr>
                <w:rFonts w:cs="Arial"/>
                <w:color w:val="000000"/>
                <w:szCs w:val="20"/>
              </w:rPr>
              <w:t>E</w:t>
            </w:r>
            <w:r>
              <w:rPr>
                <w:rFonts w:cs="Arial"/>
                <w:color w:val="000000"/>
                <w:szCs w:val="20"/>
              </w:rPr>
              <w:t>D.802.30.2015.KL</w:t>
            </w:r>
          </w:p>
        </w:tc>
      </w:tr>
    </w:tbl>
    <w:p w:rsidR="009F3924" w:rsidRDefault="009F3924" w:rsidP="009F3924">
      <w:pPr>
        <w:ind w:left="4111" w:firstLine="425"/>
        <w:rPr>
          <w:b/>
          <w:sz w:val="22"/>
          <w:szCs w:val="22"/>
        </w:rPr>
      </w:pPr>
    </w:p>
    <w:p w:rsidR="009F3924" w:rsidRDefault="009F3924" w:rsidP="009F3924">
      <w:pPr>
        <w:autoSpaceDE w:val="0"/>
        <w:autoSpaceDN w:val="0"/>
        <w:adjustRightInd w:val="0"/>
        <w:ind w:left="4962"/>
        <w:jc w:val="both"/>
        <w:textAlignment w:val="center"/>
        <w:rPr>
          <w:b/>
          <w:sz w:val="22"/>
          <w:szCs w:val="22"/>
        </w:rPr>
      </w:pPr>
      <w:r w:rsidRPr="00B8123B">
        <w:rPr>
          <w:b/>
          <w:sz w:val="22"/>
          <w:szCs w:val="22"/>
        </w:rPr>
        <w:t>Zespół ds. Ochrony Mienia, Obronności, Promocji i Mediów</w:t>
      </w:r>
    </w:p>
    <w:p w:rsidR="009F3924" w:rsidRDefault="009F3924" w:rsidP="009F3924">
      <w:pPr>
        <w:autoSpaceDE w:val="0"/>
        <w:autoSpaceDN w:val="0"/>
        <w:adjustRightInd w:val="0"/>
        <w:ind w:left="4962"/>
        <w:jc w:val="both"/>
        <w:textAlignment w:val="center"/>
        <w:rPr>
          <w:b/>
          <w:sz w:val="22"/>
          <w:szCs w:val="22"/>
        </w:rPr>
      </w:pPr>
      <w:r>
        <w:rPr>
          <w:b/>
          <w:sz w:val="22"/>
          <w:szCs w:val="22"/>
        </w:rPr>
        <w:t>- w miejscu –</w:t>
      </w:r>
    </w:p>
    <w:p w:rsidR="009F3924" w:rsidRPr="00120B62" w:rsidRDefault="009F3924" w:rsidP="009F3924">
      <w:pPr>
        <w:autoSpaceDE w:val="0"/>
        <w:autoSpaceDN w:val="0"/>
        <w:adjustRightInd w:val="0"/>
        <w:ind w:left="4962"/>
        <w:jc w:val="both"/>
        <w:textAlignment w:val="center"/>
        <w:rPr>
          <w:rFonts w:cs="Arial"/>
          <w:color w:val="000000"/>
          <w:szCs w:val="20"/>
        </w:rPr>
      </w:pPr>
    </w:p>
    <w:p w:rsidR="009F3924" w:rsidRDefault="009F3924" w:rsidP="009F3924">
      <w:pPr>
        <w:tabs>
          <w:tab w:val="left" w:pos="0"/>
        </w:tabs>
        <w:autoSpaceDE w:val="0"/>
        <w:autoSpaceDN w:val="0"/>
        <w:adjustRightInd w:val="0"/>
        <w:ind w:firstLine="595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Wydział Gospodarki Drewnem prosi o zamieszczenie na stronie internetowej RDLP w Szczecinku  informacji o poniżej podanej treści:</w:t>
      </w:r>
    </w:p>
    <w:p w:rsidR="009F3924" w:rsidRDefault="009F3924" w:rsidP="009F3924">
      <w:pPr>
        <w:tabs>
          <w:tab w:val="left" w:pos="0"/>
        </w:tabs>
        <w:autoSpaceDE w:val="0"/>
        <w:autoSpaceDN w:val="0"/>
        <w:adjustRightInd w:val="0"/>
        <w:ind w:firstLine="595"/>
        <w:jc w:val="both"/>
        <w:textAlignment w:val="center"/>
        <w:rPr>
          <w:rFonts w:cs="Arial"/>
          <w:color w:val="000000"/>
          <w:szCs w:val="20"/>
        </w:rPr>
      </w:pPr>
    </w:p>
    <w:p w:rsidR="009F3924" w:rsidRDefault="009F3924" w:rsidP="009F3924">
      <w:pPr>
        <w:tabs>
          <w:tab w:val="left" w:pos="0"/>
        </w:tabs>
        <w:autoSpaceDE w:val="0"/>
        <w:autoSpaceDN w:val="0"/>
        <w:adjustRightInd w:val="0"/>
        <w:ind w:firstLine="595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„RDLP w Szczecinku </w:t>
      </w:r>
      <w:r w:rsidRPr="00120B62">
        <w:rPr>
          <w:rFonts w:cs="Arial"/>
          <w:color w:val="000000"/>
          <w:szCs w:val="20"/>
        </w:rPr>
        <w:t xml:space="preserve">informuje, że </w:t>
      </w:r>
      <w:r>
        <w:rPr>
          <w:rFonts w:cs="Arial"/>
          <w:color w:val="000000"/>
          <w:szCs w:val="20"/>
        </w:rPr>
        <w:t>decyzją Dyrektora Regionalnej</w:t>
      </w:r>
      <w:r w:rsidRPr="00120B62">
        <w:rPr>
          <w:rFonts w:cs="Arial"/>
          <w:color w:val="000000"/>
          <w:szCs w:val="20"/>
        </w:rPr>
        <w:t xml:space="preserve"> Dyrekcja Lasów Państwowych w Szczecinku</w:t>
      </w:r>
      <w:r>
        <w:rPr>
          <w:rFonts w:cs="Arial"/>
          <w:color w:val="000000"/>
          <w:szCs w:val="20"/>
        </w:rPr>
        <w:t>,</w:t>
      </w:r>
      <w:r w:rsidRPr="00120B62">
        <w:rPr>
          <w:rFonts w:cs="Arial"/>
          <w:color w:val="000000"/>
          <w:szCs w:val="20"/>
        </w:rPr>
        <w:t xml:space="preserve"> umowy sprzedaży drewna na 201</w:t>
      </w:r>
      <w:r>
        <w:rPr>
          <w:rFonts w:cs="Arial"/>
          <w:color w:val="000000"/>
          <w:szCs w:val="20"/>
        </w:rPr>
        <w:t xml:space="preserve">6 </w:t>
      </w:r>
      <w:r w:rsidRPr="00120B62">
        <w:rPr>
          <w:rFonts w:cs="Arial"/>
          <w:color w:val="000000"/>
          <w:szCs w:val="20"/>
        </w:rPr>
        <w:t>r.</w:t>
      </w:r>
      <w:r>
        <w:rPr>
          <w:rFonts w:cs="Arial"/>
          <w:color w:val="000000"/>
          <w:szCs w:val="20"/>
        </w:rPr>
        <w:t>,</w:t>
      </w:r>
      <w:r w:rsidRPr="00120B62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z </w:t>
      </w:r>
      <w:r w:rsidRPr="006A3FCB">
        <w:rPr>
          <w:rFonts w:cs="Arial"/>
          <w:color w:val="000000"/>
          <w:szCs w:val="20"/>
        </w:rPr>
        <w:t>rozstrzygnięcia procedur sprzedaży ofertowej na PL-D oraz systemowych aukcji inter</w:t>
      </w:r>
      <w:r>
        <w:rPr>
          <w:rFonts w:cs="Arial"/>
          <w:color w:val="000000"/>
          <w:szCs w:val="20"/>
        </w:rPr>
        <w:t xml:space="preserve">netowych w aplikacji „e-drewno”, </w:t>
      </w:r>
      <w:r w:rsidRPr="00120B62">
        <w:rPr>
          <w:rFonts w:cs="Arial"/>
          <w:color w:val="000000"/>
          <w:szCs w:val="20"/>
        </w:rPr>
        <w:t xml:space="preserve">będą zawierane  z </w:t>
      </w:r>
      <w:r w:rsidRPr="00A719DC">
        <w:rPr>
          <w:rFonts w:cs="Arial"/>
          <w:color w:val="000000"/>
          <w:szCs w:val="20"/>
        </w:rPr>
        <w:t>nabywcami, którzy w okresie od 01 lipca 201</w:t>
      </w:r>
      <w:r>
        <w:rPr>
          <w:rFonts w:cs="Arial"/>
          <w:color w:val="000000"/>
          <w:szCs w:val="20"/>
        </w:rPr>
        <w:t>3</w:t>
      </w:r>
      <w:r w:rsidRPr="00A719DC">
        <w:rPr>
          <w:rFonts w:cs="Arial"/>
          <w:color w:val="000000"/>
          <w:szCs w:val="20"/>
        </w:rPr>
        <w:t xml:space="preserve"> r. do 30 czerwca 201</w:t>
      </w:r>
      <w:r>
        <w:rPr>
          <w:rFonts w:cs="Arial"/>
          <w:color w:val="000000"/>
          <w:szCs w:val="20"/>
        </w:rPr>
        <w:t>5</w:t>
      </w:r>
      <w:r w:rsidRPr="00A719DC">
        <w:rPr>
          <w:rFonts w:cs="Arial"/>
          <w:color w:val="000000"/>
          <w:szCs w:val="20"/>
        </w:rPr>
        <w:t xml:space="preserve"> r.</w:t>
      </w:r>
      <w:r>
        <w:rPr>
          <w:rFonts w:cs="Arial"/>
          <w:color w:val="000000"/>
          <w:szCs w:val="20"/>
        </w:rPr>
        <w:t>:</w:t>
      </w:r>
    </w:p>
    <w:p w:rsidR="009F3924" w:rsidRDefault="009F3924" w:rsidP="009F3924">
      <w:pPr>
        <w:tabs>
          <w:tab w:val="left" w:pos="0"/>
        </w:tabs>
        <w:autoSpaceDE w:val="0"/>
        <w:autoSpaceDN w:val="0"/>
        <w:adjustRightInd w:val="0"/>
        <w:ind w:firstLine="595"/>
        <w:jc w:val="both"/>
        <w:textAlignment w:val="center"/>
        <w:rPr>
          <w:rFonts w:cs="Arial"/>
          <w:color w:val="000000"/>
          <w:szCs w:val="20"/>
        </w:rPr>
      </w:pPr>
    </w:p>
    <w:p w:rsidR="009F3924" w:rsidRPr="00F54CBC" w:rsidRDefault="009F3924" w:rsidP="009F3924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709" w:firstLine="0"/>
        <w:jc w:val="both"/>
        <w:textAlignment w:val="center"/>
        <w:rPr>
          <w:rFonts w:cs="Arial"/>
          <w:b/>
          <w:color w:val="000000"/>
          <w:szCs w:val="20"/>
        </w:rPr>
      </w:pPr>
      <w:r w:rsidRPr="00F54CBC">
        <w:rPr>
          <w:rFonts w:cs="Arial"/>
          <w:b/>
          <w:color w:val="000000"/>
          <w:szCs w:val="20"/>
        </w:rPr>
        <w:t xml:space="preserve"> zakupili średniorocznie 50 tys. m3 drewna ogółem w jednostkach organizacyjnych tutejszej dyrekcji;</w:t>
      </w:r>
    </w:p>
    <w:p w:rsidR="009F3924" w:rsidRDefault="009F3924" w:rsidP="009F3924">
      <w:pPr>
        <w:tabs>
          <w:tab w:val="left" w:pos="0"/>
        </w:tabs>
        <w:autoSpaceDE w:val="0"/>
        <w:autoSpaceDN w:val="0"/>
        <w:adjustRightInd w:val="0"/>
        <w:ind w:firstLine="595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lub </w:t>
      </w:r>
    </w:p>
    <w:p w:rsidR="009F3924" w:rsidRDefault="009F3924" w:rsidP="009F3924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709" w:firstLine="0"/>
        <w:jc w:val="both"/>
        <w:textAlignment w:val="center"/>
        <w:rPr>
          <w:rFonts w:cs="Arial"/>
          <w:b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  <w:r w:rsidRPr="00F54CBC">
        <w:rPr>
          <w:rFonts w:cs="Arial"/>
          <w:b/>
          <w:color w:val="000000"/>
          <w:szCs w:val="20"/>
        </w:rPr>
        <w:t>zakupili średniorocznie 25 tys. m</w:t>
      </w:r>
      <w:r w:rsidRPr="00F54CBC">
        <w:rPr>
          <w:rFonts w:cs="Arial"/>
          <w:b/>
          <w:color w:val="000000"/>
          <w:szCs w:val="20"/>
          <w:vertAlign w:val="superscript"/>
        </w:rPr>
        <w:t>3</w:t>
      </w:r>
      <w:r w:rsidRPr="00F54CBC">
        <w:rPr>
          <w:rFonts w:cs="Arial"/>
          <w:b/>
          <w:color w:val="000000"/>
          <w:szCs w:val="20"/>
        </w:rPr>
        <w:t xml:space="preserve"> drewna ogółem </w:t>
      </w:r>
      <w:r>
        <w:rPr>
          <w:rFonts w:cs="Arial"/>
          <w:b/>
          <w:color w:val="000000"/>
          <w:szCs w:val="20"/>
        </w:rPr>
        <w:t>oraz dokonywali zakupów drewna średniorocznie w przynajmniej 20 jednostkach organizacyjnych tutejszej dyrekcji;</w:t>
      </w:r>
    </w:p>
    <w:p w:rsidR="009F3924" w:rsidRPr="00F54CBC" w:rsidRDefault="009F3924" w:rsidP="009F3924">
      <w:pPr>
        <w:tabs>
          <w:tab w:val="left" w:pos="0"/>
        </w:tabs>
        <w:autoSpaceDE w:val="0"/>
        <w:autoSpaceDN w:val="0"/>
        <w:adjustRightInd w:val="0"/>
        <w:ind w:left="709"/>
        <w:jc w:val="both"/>
        <w:textAlignment w:val="center"/>
        <w:rPr>
          <w:rFonts w:cs="Arial"/>
          <w:b/>
          <w:color w:val="000000"/>
          <w:szCs w:val="20"/>
        </w:rPr>
      </w:pPr>
    </w:p>
    <w:p w:rsidR="009F3924" w:rsidRDefault="009F3924" w:rsidP="009F3924">
      <w:pPr>
        <w:tabs>
          <w:tab w:val="left" w:pos="0"/>
        </w:tabs>
        <w:autoSpaceDE w:val="0"/>
        <w:autoSpaceDN w:val="0"/>
        <w:adjustRightInd w:val="0"/>
        <w:ind w:firstLine="595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Powyższe warunki spełniły  oraz potwierdziły zamiar zawarcia umów   następujące firmy:</w:t>
      </w:r>
    </w:p>
    <w:p w:rsidR="009F3924" w:rsidRDefault="009F3924" w:rsidP="009F392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  <w:proofErr w:type="spellStart"/>
      <w:r w:rsidRPr="00A179CF">
        <w:rPr>
          <w:rFonts w:cs="Arial"/>
          <w:color w:val="000000"/>
          <w:szCs w:val="20"/>
        </w:rPr>
        <w:t>Abwood</w:t>
      </w:r>
      <w:proofErr w:type="spellEnd"/>
      <w:r w:rsidRPr="00A179CF">
        <w:rPr>
          <w:rFonts w:cs="Arial"/>
          <w:color w:val="000000"/>
          <w:szCs w:val="20"/>
        </w:rPr>
        <w:t xml:space="preserve"> Sp. z o.o. ;</w:t>
      </w:r>
    </w:p>
    <w:p w:rsidR="009F3924" w:rsidRDefault="009F3924" w:rsidP="009F392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  <w:r w:rsidRPr="00A179CF">
        <w:rPr>
          <w:rFonts w:cs="Arial"/>
          <w:color w:val="000000"/>
          <w:szCs w:val="20"/>
        </w:rPr>
        <w:t>F</w:t>
      </w:r>
      <w:r>
        <w:rPr>
          <w:rFonts w:cs="Arial"/>
          <w:color w:val="000000"/>
          <w:szCs w:val="20"/>
        </w:rPr>
        <w:t>irma</w:t>
      </w:r>
      <w:r w:rsidRPr="00A179CF">
        <w:rPr>
          <w:rFonts w:cs="Arial"/>
          <w:color w:val="000000"/>
          <w:szCs w:val="20"/>
        </w:rPr>
        <w:t xml:space="preserve"> EXPRO PPHUT I</w:t>
      </w:r>
      <w:r>
        <w:rPr>
          <w:rFonts w:cs="Arial"/>
          <w:color w:val="000000"/>
          <w:szCs w:val="20"/>
        </w:rPr>
        <w:t xml:space="preserve">mport </w:t>
      </w:r>
      <w:r w:rsidRPr="00A179CF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xport</w:t>
      </w:r>
      <w:r w:rsidRPr="00A179CF">
        <w:rPr>
          <w:rFonts w:cs="Arial"/>
          <w:color w:val="000000"/>
          <w:szCs w:val="20"/>
        </w:rPr>
        <w:t xml:space="preserve"> Bolesław </w:t>
      </w:r>
      <w:proofErr w:type="spellStart"/>
      <w:r w:rsidRPr="00A179CF">
        <w:rPr>
          <w:rFonts w:cs="Arial"/>
          <w:color w:val="000000"/>
          <w:szCs w:val="20"/>
        </w:rPr>
        <w:t>Prondziński</w:t>
      </w:r>
      <w:proofErr w:type="spellEnd"/>
      <w:r w:rsidRPr="001D4F79">
        <w:rPr>
          <w:rFonts w:cs="Arial"/>
          <w:color w:val="000000"/>
          <w:szCs w:val="20"/>
        </w:rPr>
        <w:t>;</w:t>
      </w:r>
    </w:p>
    <w:p w:rsidR="009F3924" w:rsidRDefault="009F3924" w:rsidP="009F392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  <w:proofErr w:type="spellStart"/>
      <w:r w:rsidRPr="00120B62">
        <w:rPr>
          <w:rFonts w:cs="Arial"/>
          <w:color w:val="000000"/>
          <w:szCs w:val="20"/>
        </w:rPr>
        <w:t>Homanit</w:t>
      </w:r>
      <w:proofErr w:type="spellEnd"/>
      <w:r w:rsidRPr="00120B62">
        <w:rPr>
          <w:rFonts w:cs="Arial"/>
          <w:color w:val="000000"/>
          <w:szCs w:val="20"/>
        </w:rPr>
        <w:t xml:space="preserve"> Polska Sp.</w:t>
      </w:r>
      <w:r>
        <w:rPr>
          <w:rFonts w:cs="Arial"/>
          <w:color w:val="000000"/>
          <w:szCs w:val="20"/>
        </w:rPr>
        <w:t xml:space="preserve"> </w:t>
      </w:r>
      <w:r w:rsidRPr="00120B62">
        <w:rPr>
          <w:rFonts w:cs="Arial"/>
          <w:color w:val="000000"/>
          <w:szCs w:val="20"/>
        </w:rPr>
        <w:t xml:space="preserve">z o.o. i </w:t>
      </w:r>
      <w:r>
        <w:rPr>
          <w:rFonts w:cs="Arial"/>
          <w:color w:val="000000"/>
          <w:szCs w:val="20"/>
        </w:rPr>
        <w:t xml:space="preserve"> Spółka</w:t>
      </w:r>
      <w:r w:rsidRPr="00A179CF">
        <w:rPr>
          <w:rFonts w:cs="Arial"/>
          <w:color w:val="000000"/>
          <w:szCs w:val="20"/>
        </w:rPr>
        <w:t xml:space="preserve"> Komandytowa</w:t>
      </w:r>
      <w:r w:rsidRPr="00120B62">
        <w:rPr>
          <w:rFonts w:cs="Arial"/>
          <w:color w:val="000000"/>
          <w:szCs w:val="20"/>
        </w:rPr>
        <w:t>;</w:t>
      </w:r>
    </w:p>
    <w:p w:rsidR="009F3924" w:rsidRDefault="009F3924" w:rsidP="009F392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 xml:space="preserve"> </w:t>
      </w:r>
      <w:r w:rsidRPr="00A179CF">
        <w:rPr>
          <w:rFonts w:cs="Arial"/>
          <w:color w:val="000000"/>
        </w:rPr>
        <w:t xml:space="preserve">IKEA </w:t>
      </w:r>
      <w:proofErr w:type="spellStart"/>
      <w:r w:rsidRPr="00A179CF">
        <w:rPr>
          <w:rFonts w:cs="Arial"/>
          <w:color w:val="000000"/>
        </w:rPr>
        <w:t>Industry</w:t>
      </w:r>
      <w:proofErr w:type="spellEnd"/>
      <w:r w:rsidRPr="00A179CF">
        <w:rPr>
          <w:rFonts w:cs="Arial"/>
          <w:color w:val="000000"/>
        </w:rPr>
        <w:t xml:space="preserve"> Poland Sp. z o.o. Oddział Tartaki w Chociwlu</w:t>
      </w:r>
      <w:r>
        <w:rPr>
          <w:rFonts w:cs="Arial"/>
          <w:color w:val="000000"/>
        </w:rPr>
        <w:t>;</w:t>
      </w:r>
    </w:p>
    <w:p w:rsidR="009F3924" w:rsidRPr="00B912A8" w:rsidRDefault="009F3924" w:rsidP="009F392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  <w:r w:rsidRPr="00B912A8">
        <w:rPr>
          <w:rFonts w:cs="Arial"/>
          <w:color w:val="000000"/>
          <w:szCs w:val="20"/>
        </w:rPr>
        <w:t>Koszalińskie Przedsiębiorstwo Przemysłu Drzewnego S.A. w Szczecinku;</w:t>
      </w:r>
    </w:p>
    <w:p w:rsidR="009F3924" w:rsidRPr="00120B62" w:rsidRDefault="009F3924" w:rsidP="009F3924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jc w:val="both"/>
        <w:textAlignment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  <w:r w:rsidRPr="00120B62">
        <w:rPr>
          <w:rFonts w:cs="Arial"/>
          <w:color w:val="000000"/>
          <w:szCs w:val="20"/>
        </w:rPr>
        <w:t xml:space="preserve">Przedsiębiorstwo Przemysłu Drzewnego </w:t>
      </w:r>
      <w:proofErr w:type="spellStart"/>
      <w:r>
        <w:rPr>
          <w:rFonts w:cs="Arial"/>
          <w:color w:val="000000"/>
          <w:szCs w:val="20"/>
        </w:rPr>
        <w:t>Poltarex</w:t>
      </w:r>
      <w:proofErr w:type="spellEnd"/>
      <w:r w:rsidRPr="00120B62">
        <w:rPr>
          <w:rFonts w:cs="Arial"/>
          <w:color w:val="000000"/>
          <w:szCs w:val="20"/>
        </w:rPr>
        <w:t xml:space="preserve"> Sp. z o.o. </w:t>
      </w:r>
      <w:r>
        <w:rPr>
          <w:rFonts w:cs="Arial"/>
          <w:color w:val="000000"/>
          <w:szCs w:val="20"/>
        </w:rPr>
        <w:t>;</w:t>
      </w:r>
    </w:p>
    <w:p w:rsidR="009F3924" w:rsidRPr="00B912A8" w:rsidRDefault="009F3924" w:rsidP="009F392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rFonts w:cs="Arial"/>
          <w:color w:val="000000"/>
          <w:szCs w:val="20"/>
          <w:lang w:val="en-US"/>
        </w:rPr>
      </w:pPr>
      <w:r w:rsidRPr="00826125">
        <w:rPr>
          <w:rFonts w:cs="Arial"/>
          <w:color w:val="000000"/>
          <w:szCs w:val="20"/>
        </w:rPr>
        <w:t xml:space="preserve"> </w:t>
      </w:r>
      <w:proofErr w:type="spellStart"/>
      <w:r w:rsidRPr="008020B0">
        <w:rPr>
          <w:rFonts w:cs="Arial"/>
          <w:color w:val="000000"/>
          <w:szCs w:val="20"/>
          <w:lang w:val="en-US"/>
        </w:rPr>
        <w:t>Stora</w:t>
      </w:r>
      <w:proofErr w:type="spellEnd"/>
      <w:r w:rsidRPr="008020B0">
        <w:rPr>
          <w:rFonts w:cs="Arial"/>
          <w:color w:val="000000"/>
          <w:szCs w:val="20"/>
          <w:lang w:val="en-US"/>
        </w:rPr>
        <w:t xml:space="preserve"> Enso Wood Products </w:t>
      </w:r>
      <w:r>
        <w:rPr>
          <w:rFonts w:cs="Arial"/>
          <w:color w:val="000000"/>
          <w:szCs w:val="20"/>
          <w:lang w:val="en-US"/>
        </w:rPr>
        <w:t>S</w:t>
      </w:r>
      <w:r w:rsidRPr="008020B0">
        <w:rPr>
          <w:rFonts w:cs="Arial"/>
          <w:color w:val="000000"/>
          <w:szCs w:val="20"/>
          <w:lang w:val="en-US"/>
        </w:rPr>
        <w:t xml:space="preserve">p. z </w:t>
      </w:r>
      <w:proofErr w:type="spellStart"/>
      <w:r w:rsidRPr="008020B0">
        <w:rPr>
          <w:rFonts w:cs="Arial"/>
          <w:color w:val="000000"/>
          <w:szCs w:val="20"/>
          <w:lang w:val="en-US"/>
        </w:rPr>
        <w:t>o.o</w:t>
      </w:r>
      <w:proofErr w:type="spellEnd"/>
      <w:r w:rsidRPr="008020B0">
        <w:rPr>
          <w:rFonts w:cs="Arial"/>
          <w:color w:val="000000"/>
          <w:szCs w:val="20"/>
          <w:lang w:val="en-US"/>
        </w:rPr>
        <w:t>.</w:t>
      </w:r>
      <w:r>
        <w:rPr>
          <w:rFonts w:cs="Arial"/>
          <w:color w:val="000000"/>
          <w:szCs w:val="20"/>
          <w:lang w:val="en-US"/>
        </w:rPr>
        <w:t>;</w:t>
      </w:r>
    </w:p>
    <w:p w:rsidR="009F3924" w:rsidRPr="00B912A8" w:rsidRDefault="009F3924" w:rsidP="009F392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rFonts w:cs="Arial"/>
          <w:color w:val="000000"/>
          <w:szCs w:val="20"/>
        </w:rPr>
      </w:pPr>
      <w:r w:rsidRPr="009F3924">
        <w:rPr>
          <w:rFonts w:cs="Arial"/>
          <w:color w:val="000000"/>
          <w:lang w:val="en-US"/>
        </w:rPr>
        <w:t xml:space="preserve"> </w:t>
      </w:r>
      <w:r w:rsidRPr="009F3924">
        <w:rPr>
          <w:rFonts w:cs="Arial"/>
          <w:color w:val="000000"/>
          <w:szCs w:val="20"/>
          <w:lang w:val="en-US"/>
        </w:rPr>
        <w:t xml:space="preserve"> </w:t>
      </w:r>
      <w:r w:rsidRPr="00B912A8">
        <w:rPr>
          <w:rFonts w:cs="Arial"/>
          <w:color w:val="000000"/>
          <w:szCs w:val="20"/>
        </w:rPr>
        <w:t xml:space="preserve">Zakłady Drzewne "POLDAN" EKSPORT- IMPORT Zygmunt </w:t>
      </w:r>
      <w:proofErr w:type="spellStart"/>
      <w:r w:rsidRPr="00B912A8">
        <w:rPr>
          <w:rFonts w:cs="Arial"/>
          <w:color w:val="000000"/>
          <w:szCs w:val="20"/>
        </w:rPr>
        <w:t>Kroplewski</w:t>
      </w:r>
      <w:proofErr w:type="spellEnd"/>
      <w:r>
        <w:rPr>
          <w:rFonts w:cs="Arial"/>
          <w:color w:val="000000"/>
          <w:szCs w:val="20"/>
        </w:rPr>
        <w:t>.</w:t>
      </w:r>
    </w:p>
    <w:p w:rsidR="009F3924" w:rsidRDefault="009F3924" w:rsidP="009F3924">
      <w:pPr>
        <w:tabs>
          <w:tab w:val="left" w:pos="0"/>
        </w:tabs>
        <w:autoSpaceDE w:val="0"/>
        <w:autoSpaceDN w:val="0"/>
        <w:adjustRightInd w:val="0"/>
        <w:ind w:firstLine="595"/>
        <w:jc w:val="both"/>
        <w:textAlignment w:val="center"/>
        <w:rPr>
          <w:rFonts w:cs="Arial"/>
          <w:b/>
          <w:color w:val="000000"/>
          <w:szCs w:val="20"/>
        </w:rPr>
      </w:pPr>
    </w:p>
    <w:p w:rsidR="009F3924" w:rsidRDefault="009F3924" w:rsidP="009F3924">
      <w:pPr>
        <w:tabs>
          <w:tab w:val="left" w:pos="0"/>
        </w:tabs>
        <w:autoSpaceDE w:val="0"/>
        <w:autoSpaceDN w:val="0"/>
        <w:adjustRightInd w:val="0"/>
        <w:ind w:firstLine="595"/>
        <w:jc w:val="both"/>
        <w:textAlignment w:val="center"/>
        <w:rPr>
          <w:rFonts w:cs="Arial"/>
          <w:b/>
          <w:color w:val="000000"/>
          <w:szCs w:val="20"/>
        </w:rPr>
      </w:pPr>
      <w:r w:rsidRPr="00B912A8">
        <w:rPr>
          <w:rFonts w:cs="Arial"/>
          <w:b/>
          <w:color w:val="000000"/>
          <w:szCs w:val="20"/>
        </w:rPr>
        <w:t xml:space="preserve">Jednocześnie informuje się, że RDLP w Szczecinku będzie pełnić rolę beneficjenta zabezpieczeń należności z tytułu sprzedaży drewna od kwoty </w:t>
      </w:r>
      <w:r>
        <w:rPr>
          <w:rFonts w:cs="Arial"/>
          <w:b/>
          <w:color w:val="000000"/>
          <w:szCs w:val="20"/>
        </w:rPr>
        <w:t>3</w:t>
      </w:r>
      <w:r w:rsidRPr="00B912A8">
        <w:rPr>
          <w:rFonts w:cs="Arial"/>
          <w:b/>
          <w:color w:val="000000"/>
          <w:szCs w:val="20"/>
        </w:rPr>
        <w:t>00 tys. zł.</w:t>
      </w:r>
      <w:r>
        <w:rPr>
          <w:rFonts w:cs="Arial"/>
          <w:b/>
          <w:color w:val="000000"/>
          <w:szCs w:val="20"/>
        </w:rPr>
        <w:t>”</w:t>
      </w:r>
    </w:p>
    <w:p w:rsidR="00C659BA" w:rsidRPr="009F3924" w:rsidRDefault="00C659BA" w:rsidP="009F3924">
      <w:pPr>
        <w:rPr>
          <w:rStyle w:val="LPzwykly"/>
        </w:rPr>
      </w:pPr>
      <w:bookmarkStart w:id="0" w:name="_GoBack"/>
      <w:bookmarkEnd w:id="0"/>
    </w:p>
    <w:sectPr w:rsidR="00C659BA" w:rsidRPr="009F3924" w:rsidSect="00254BF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0D" w:rsidRDefault="006B110D">
      <w:r>
        <w:separator/>
      </w:r>
    </w:p>
    <w:p w:rsidR="006B110D" w:rsidRDefault="006B110D"/>
  </w:endnote>
  <w:endnote w:type="continuationSeparator" w:id="0">
    <w:p w:rsidR="006B110D" w:rsidRDefault="006B110D">
      <w:r>
        <w:continuationSeparator/>
      </w:r>
    </w:p>
    <w:p w:rsidR="006B110D" w:rsidRDefault="006B1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25" w:rsidRDefault="00CE5425" w:rsidP="004007F2">
    <w:r>
      <w:fldChar w:fldCharType="begin"/>
    </w:r>
    <w:r>
      <w:instrText xml:space="preserve">PAGE  </w:instrText>
    </w:r>
    <w:r>
      <w:fldChar w:fldCharType="end"/>
    </w:r>
  </w:p>
  <w:p w:rsidR="00CE5425" w:rsidRDefault="00CE5425"/>
  <w:p w:rsidR="00CE5425" w:rsidRDefault="00CE5425"/>
  <w:p w:rsidR="00CE5425" w:rsidRDefault="00CE5425"/>
  <w:p w:rsidR="00CE5425" w:rsidRDefault="00CE5425" w:rsidP="00110784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CE5425" w:rsidRPr="00807343" w:rsidRDefault="00CE5425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25" w:rsidRDefault="00CE5425" w:rsidP="00110784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213AB7">
      <w:rPr>
        <w:noProof/>
      </w:rPr>
      <w:t>2</w:t>
    </w:r>
    <w:r>
      <w:fldChar w:fldCharType="end"/>
    </w:r>
  </w:p>
  <w:p w:rsidR="00CE5425" w:rsidRPr="00807343" w:rsidRDefault="00CE5425" w:rsidP="00D35507"/>
  <w:p w:rsidR="00CE5425" w:rsidRDefault="00CE5425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25" w:rsidRDefault="00CE5425" w:rsidP="005E4345">
    <w:pPr>
      <w:pStyle w:val="LPstopkasrod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CB61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5562600</wp:posOffset>
              </wp:positionH>
              <wp:positionV relativeFrom="paragraph">
                <wp:posOffset>648335</wp:posOffset>
              </wp:positionV>
              <wp:extent cx="304800" cy="342900"/>
              <wp:effectExtent l="0" t="635" r="0" b="0"/>
              <wp:wrapNone/>
              <wp:docPr id="4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425" w:rsidRDefault="00CE5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27" type="#_x0000_t202" style="position:absolute;left:0;text-align:left;margin-left:438pt;margin-top:51.05pt;width:2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" filled="f" stroked="f">
              <v:textbox>
                <w:txbxContent>
                  <w:p w:rsidR="00CE5425" w:rsidRDefault="00CE5425"/>
                </w:txbxContent>
              </v:textbox>
            </v:shape>
          </w:pict>
        </mc:Fallback>
      </mc:AlternateContent>
    </w:r>
  </w:p>
  <w:p w:rsidR="00CE5425" w:rsidRPr="00807343" w:rsidRDefault="00CB61DC" w:rsidP="00A16646">
    <w:pPr>
      <w:ind w:left="269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29C922D" id="Line 1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2JIQIAADc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" strokecolor="#005846" strokeweight=".5pt"/>
          </w:pict>
        </mc:Fallback>
      </mc:AlternateContent>
    </w:r>
  </w:p>
  <w:p w:rsidR="00CE5425" w:rsidRPr="00205E65" w:rsidRDefault="00CB61DC" w:rsidP="00971CD1">
    <w:pPr>
      <w:pStyle w:val="LPstopka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3844290</wp:posOffset>
              </wp:positionH>
              <wp:positionV relativeFrom="paragraph">
                <wp:posOffset>45720</wp:posOffset>
              </wp:positionV>
              <wp:extent cx="2134870" cy="342900"/>
              <wp:effectExtent l="0" t="0" r="17780" b="19050"/>
              <wp:wrapNone/>
              <wp:docPr id="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8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5425" w:rsidRPr="00205E65" w:rsidRDefault="00CE5425" w:rsidP="008F1094">
                          <w:pPr>
                            <w:pStyle w:val="LPStopkaStrona"/>
                            <w:rPr>
                              <w:sz w:val="23"/>
                              <w:szCs w:val="23"/>
                            </w:rPr>
                          </w:pPr>
                          <w:r w:rsidRPr="00205E65">
                            <w:rPr>
                              <w:sz w:val="23"/>
                              <w:szCs w:val="23"/>
                            </w:rPr>
                            <w:t>www.</w:t>
                          </w:r>
                          <w:r w:rsidR="00213AB7">
                            <w:rPr>
                              <w:sz w:val="23"/>
                              <w:szCs w:val="23"/>
                            </w:rPr>
                            <w:t>szczecinek.</w:t>
                          </w:r>
                          <w:r w:rsidRPr="00205E65">
                            <w:rPr>
                              <w:sz w:val="23"/>
                              <w:szCs w:val="23"/>
                            </w:rPr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1" o:spid="_x0000_s1028" type="#_x0000_t202" style="position:absolute;margin-left:302.7pt;margin-top:3.6pt;width:168.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" strokecolor="white" strokeweight="0">
              <v:textbox inset=",0">
                <w:txbxContent>
                  <w:p w:rsidR="00CE5425" w:rsidRPr="00205E65" w:rsidRDefault="00CE5425" w:rsidP="008F1094">
                    <w:pPr>
                      <w:pStyle w:val="LPStopkaStrona"/>
                      <w:rPr>
                        <w:sz w:val="23"/>
                        <w:szCs w:val="23"/>
                      </w:rPr>
                    </w:pPr>
                    <w:r w:rsidRPr="00205E65">
                      <w:rPr>
                        <w:sz w:val="23"/>
                        <w:szCs w:val="23"/>
                      </w:rPr>
                      <w:t>www.</w:t>
                    </w:r>
                    <w:r w:rsidR="00213AB7">
                      <w:rPr>
                        <w:sz w:val="23"/>
                        <w:szCs w:val="23"/>
                      </w:rPr>
                      <w:t>szczecinek.</w:t>
                    </w:r>
                    <w:r w:rsidRPr="00205E65">
                      <w:rPr>
                        <w:sz w:val="23"/>
                        <w:szCs w:val="23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CE5425" w:rsidRPr="00205E65">
      <w:rPr>
        <w:sz w:val="15"/>
        <w:szCs w:val="15"/>
      </w:rPr>
      <w:t>Regionalna Dyrekcja Lasów Państwowych, ul. Mickiewicza nr 2, 78-400 Szczecinek</w:t>
    </w:r>
    <w:r w:rsidR="00CE5425" w:rsidRPr="00205E65">
      <w:rPr>
        <w:sz w:val="15"/>
        <w:szCs w:val="15"/>
      </w:rPr>
      <w:tab/>
    </w:r>
  </w:p>
  <w:p w:rsidR="00CE5425" w:rsidRPr="00FD442C" w:rsidRDefault="00CE5425" w:rsidP="009B09E5">
    <w:pPr>
      <w:pStyle w:val="LPstopka"/>
      <w:rPr>
        <w:sz w:val="15"/>
        <w:szCs w:val="15"/>
      </w:rPr>
    </w:pPr>
    <w:r w:rsidRPr="00205E65">
      <w:rPr>
        <w:sz w:val="15"/>
        <w:szCs w:val="15"/>
      </w:rPr>
      <w:t xml:space="preserve">tel.: </w:t>
    </w:r>
    <w:smartTag w:uri="urn:schemas-microsoft-com:office:smarttags" w:element="phone">
      <w:smartTagPr>
        <w:attr w:uri="urn:schemas-microsoft-com:office:office" w:name="ls" w:val="trans"/>
      </w:smartTagPr>
      <w:r w:rsidRPr="00205E65">
        <w:rPr>
          <w:sz w:val="15"/>
          <w:szCs w:val="15"/>
        </w:rPr>
        <w:t>+48 94-372-63-00</w:t>
      </w:r>
    </w:smartTag>
    <w:r w:rsidRPr="00205E65">
      <w:rPr>
        <w:sz w:val="15"/>
        <w:szCs w:val="15"/>
      </w:rPr>
      <w:t>, fax:</w:t>
    </w:r>
    <w:r>
      <w:rPr>
        <w:sz w:val="15"/>
        <w:szCs w:val="15"/>
      </w:rPr>
      <w:t xml:space="preserve">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sz w:val="15"/>
          <w:szCs w:val="15"/>
        </w:rPr>
        <w:t>+48 94-372-63-01</w:t>
      </w:r>
    </w:smartTag>
    <w:r>
      <w:rPr>
        <w:sz w:val="15"/>
        <w:szCs w:val="15"/>
      </w:rPr>
      <w:t>, e-mail: rdlp</w:t>
    </w:r>
    <w:r w:rsidRPr="00205E65">
      <w:rPr>
        <w:sz w:val="15"/>
        <w:szCs w:val="15"/>
      </w:rPr>
      <w:t>@szczecinek.</w:t>
    </w:r>
    <w:r>
      <w:rPr>
        <w:sz w:val="15"/>
        <w:szCs w:val="15"/>
      </w:rPr>
      <w:t>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0D" w:rsidRDefault="006B110D">
      <w:r>
        <w:separator/>
      </w:r>
    </w:p>
    <w:p w:rsidR="006B110D" w:rsidRDefault="006B110D"/>
  </w:footnote>
  <w:footnote w:type="continuationSeparator" w:id="0">
    <w:p w:rsidR="006B110D" w:rsidRDefault="006B110D">
      <w:r>
        <w:continuationSeparator/>
      </w:r>
    </w:p>
    <w:p w:rsidR="006B110D" w:rsidRDefault="006B11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25" w:rsidRDefault="00CB61DC" w:rsidP="009B09E5"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53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425" w:rsidRPr="008F1094" w:rsidRDefault="00CE5425" w:rsidP="009B09E5">
                          <w:pPr>
                            <w:pStyle w:val="LPNaglowek"/>
                          </w:pPr>
                          <w:r>
                            <w:t xml:space="preserve"> Regionalna Dyrekcja Lasów Państwowych w Szczecinku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1.2pt;margin-top:7.45pt;width:451.65pt;height:29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" filled="f" stroked="f" strokecolor="white" strokeweight="0">
              <v:textbox>
                <w:txbxContent>
                  <w:p w:rsidR="00CE5425" w:rsidRPr="008F1094" w:rsidRDefault="00CE5425" w:rsidP="009B09E5">
                    <w:pPr>
                      <w:pStyle w:val="LPNaglowek"/>
                    </w:pPr>
                    <w:r>
                      <w:t xml:space="preserve"> Regionalna Dyrekcja Lasów Państwowych w Szczecinku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5="http://schemas.microsoft.com/office/word/2012/wordml">
          <w:pict>
            <v:group w14:anchorId="7C22CA0A" id="Kanwa 5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/vcQA&#10;AADaAAAADwAAAGRycy9kb3ducmV2LnhtbESP3WrCQBSE7wu+w3IEb0rdqNWa6CoiKMUbf9oHOGaP&#10;STB7NmRXE9/eLRS8HGbmG2a+bE0p7lS7wrKCQT8CQZxaXXCm4Pdn8zEF4TyyxtIyKXiQg+Wi8zbH&#10;RNuGj3Q/+UwECLsEFeTeV4mULs3JoOvbijh4F1sb9EHWmdQ1NgFuSjmMook0WHBYyLGidU7p9XQz&#10;Cr52F4r3h3G5fd+Pzk30GRdnipXqddvVDISn1r/C/+1vrWACf1fC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T/73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SF8QA&#10;AADaAAAADwAAAGRycy9kb3ducmV2LnhtbESPQWsCMRSE7wX/Q3iCt5rVgsrWKKKV1ouobfH62Dx3&#10;FzcvyyZq1l9vhEKPw8x8w0znwVTiSo0rLSsY9BMQxJnVJecKfr7XrxMQziNrrCyTgpYczGedlymm&#10;2t54T9eDz0WEsEtRQeF9nUrpsoIMur6tiaN3so1BH2WTS93gLcJNJYdJMpIGS44LBda0LCg7Hy5G&#10;gV0F135+LFf39nzfrn/Dcbd5OyrV64bFOwhPwf+H/9pfWsEY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khf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ad74A&#10;AADaAAAADwAAAGRycy9kb3ducmV2LnhtbERPy4rCMBTdC/5DuII7TX0gbccoIoiuhOk81pfmTlts&#10;bkoStfr1ZjHg8nDe621vWnEj5xvLCmbTBARxaXXDlYLvr8MkBeEDssbWMil4kIftZjhYY67tnT/p&#10;VoRKxBD2OSqoQ+hyKX1Zk0E/tR1x5P6sMxgidJXUDu8x3LRyniQrabDh2FBjR/uayktxNQqexc+p&#10;THV2XGYPN/O/i6xfnjOlxqN+9wEiUB/e4n/3SSuIW+OVe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UWne+AAAA2gAAAA8AAAAAAAAAAAAAAAAAmAIAAGRycy9kb3ducmV2&#10;LnhtbFBLBQYAAAAABAAEAPUAAACDAw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R3sIA&#10;AADaAAAADwAAAGRycy9kb3ducmV2LnhtbESPQWvCQBSE7wX/w/IEb3VjD1qjq4hF0ItFG/D6zD6z&#10;0ezbkF1j7K/vFgo9DjPzDTNfdrYSLTW+dKxgNExAEOdOl1woyL42r+8gfEDWWDkmBU/ysFz0XuaY&#10;avfgA7XHUIgIYZ+iAhNCnUrpc0MW/dDVxNG7uMZiiLIppG7wEeG2km9JMpYWS44LBmtaG8pvx7tV&#10;8JF97s+t2RXozUnjLrtOksO3UoN+t5qBCNSF//Bfe6sVTOH3Srw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NHe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uwMMA&#10;AADbAAAADwAAAGRycy9kb3ducmV2LnhtbESPQYvCQAyF78L+hyELXmSduoJI11GksKwnwVrwGjux&#10;LXYypTOr9d+bg+At4b2892W1GVyrbtSHxrOB2TQBRVx623BloDj+fi1BhYhssfVMBh4UYLP+GK0w&#10;tf7OB7rlsVISwiFFA3WMXap1KGtyGKa+Ixbt4nuHUda+0rbHu4S7Vn8nyUI7bFgaauwoq6m85v/O&#10;wNDOz4e/zO4nVTgtZ/tdkeX2asz4c9j+gIo0xLf5db2zgi/08os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kuwMMAAADbAAAADwAAAAAAAAAAAAAAAACYAgAAZHJzL2Rv&#10;d25yZXYueG1sUEsFBgAAAAAEAAQA9QAAAIgD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r+L4A&#10;AADbAAAADwAAAGRycy9kb3ducmV2LnhtbERPvQrCMBDeBd8hnOCmqQ6i1SgiCjo4+ENxPJqzLTaX&#10;0kStPr0RBLf7+H5vtmhMKR5Uu8KygkE/AkGcWl1wpuB82vTGIJxH1lhaJgUvcrCYt1szjLV98oEe&#10;R5+JEMIuRgW591UspUtzMuj6tiIO3NXWBn2AdSZ1jc8Qbko5jKKRNFhwaMixolVO6e14Nwouu9H7&#10;rveviW7GO7leu+SWrRKlup1mOQXhqfF/8c+91WH+AL6/h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1q/i+AAAA2wAAAA8AAAAAAAAAAAAAAAAAmAIAAGRycy9kb3ducmV2&#10;LnhtbFBLBQYAAAAABAAEAPUAAACD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PxS8IA&#10;AADbAAAADwAAAGRycy9kb3ducmV2LnhtbERPTYvCMBC9L/gfwgheRNPtQaQaRZQuiwdBXVa9Dc3Y&#10;FptJaLJa//1mQdjbPN7nzJedacSdWl9bVvA+TkAQF1bXXCr4OuajKQgfkDU2lknBkzwsF723OWba&#10;PnhP90MoRQxhn6GCKgSXSemLigz6sXXEkbva1mCIsC2lbvERw00j0ySZSIM1x4YKHa0rKm6HH6Ng&#10;v3n68/A0cdvdx8Wlu+98Kn2u1KDfrWYgAnXhX/xyf+o4P4W/X+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/FLwgAAANsAAAAPAAAAAAAAAAAAAAAAAJgCAABkcnMvZG93&#10;bnJldi54bWxQSwUGAAAAAAQABAD1AAAAhwMAAAAA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AA8AA&#10;AADbAAAADwAAAGRycy9kb3ducmV2LnhtbERPTYvCMBC9L/gfwgh7W1MVRapRRFDcvdnqwdvQjG2w&#10;mdQmavffbxYEb/N4n7NYdbYWD2q9caxgOEhAEBdOGy4VHPPt1wyED8gaa8ek4Jc8rJa9jwWm2j35&#10;QI8slCKGsE9RQRVCk0rpi4os+oFriCN3ca3FEGFbSt3iM4bbWo6SZCotGo4NFTa0qai4Zner4HQI&#10;37uf3HW1ySbH6fZ2LrWZKPXZ79ZzEIG68Ba/3Hsd54/h/5d4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sAA8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3CMAA&#10;AADbAAAADwAAAGRycy9kb3ducmV2LnhtbERPzWrCQBC+C77DMoI33VistNFVQoOlJ2ljH2DIjkk0&#10;Oxuyo6Zv3y0Ivc3H9zub3eBadaM+NJ4NLOYJKOLS24YrA9/H/ewFVBBki61nMvBDAXbb8WiDqfV3&#10;/qJbIZWKIRxSNFCLdKnWoazJYZj7jjhyJ987lAj7Stse7zHctfopSVbaYcOxocaO3moqL8XVGXjP&#10;Ts/Zsi3k83UleZ4f6XCWqzHTyZCtQQkN8i9+uD9snL+Ev1/i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i3CMAAAADbAAAADwAAAAAAAAAAAAAAAACYAgAAZHJzL2Rvd25y&#10;ZXYueG1sUEsFBgAAAAAEAAQA9QAAAIU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3fsQA&#10;AADbAAAADwAAAGRycy9kb3ducmV2LnhtbERPS2vCQBC+F/wPyxS8lLpR0ZbUTQiC+KA9qD30OGSn&#10;SUh2NmTXJP33XaHQ23x8z9mko2lET52rLCuYzyIQxLnVFRcKPq+751cQziNrbCyTgh9ykCaThw3G&#10;2g58pv7iCxFC2MWooPS+jaV0eUkG3cy2xIH7tp1BH2BXSN3hEMJNIxdRtJYGKw4NJba0LSmvLzej&#10;4GX/tV0+fbjh/XhaLLPi2u9NLZWaPo7ZGwhPo/8X/7kPOsxfwf2XcI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c937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g2MMA&#10;AADbAAAADwAAAGRycy9kb3ducmV2LnhtbERPTWvCQBC9C/0PyxR6kbppxTRNs0qpCIqnWi/ehuxk&#10;E5qdDdlVo7++WxC8zeN9TrEYbCtO1PvGsYKXSQKCuHS6YaNg/7N6zkD4gKyxdUwKLuRhMX8YFZhr&#10;d+ZvOu2CETGEfY4K6hC6XEpf1mTRT1xHHLnK9RZDhL2RusdzDLetfE2SVFpsODbU2NFXTeXv7mgV&#10;VDgz07eVuR41vy83421mD+tMqafH4fMDRKAh3MU391rH+Sn8/x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g2M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FAMIA&#10;AADbAAAADwAAAGRycy9kb3ducmV2LnhtbERPS2vCQBC+F/wPywi9mY22tBJdRYWAlz6MIh6H7JgE&#10;s7Mhuybpv+8WhN7m43vOcj2YWnTUusqygmkUgyDOra64UHA6ppM5COeRNdaWScEPOVivRk9LTLTt&#10;+UBd5gsRQtglqKD0vkmkdHlJBl1kG+LAXW1r0AfYFlK32IdwU8tZHL9JgxWHhhIb2pWU37K7UdBd&#10;vrY6PnxU37cX73avn+f0uj0r9TweNgsQngb/L3649zrMf4e/X8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gUAwgAAANsAAAAPAAAAAAAAAAAAAAAAAJgCAABkcnMvZG93&#10;bnJldi54bWxQSwUGAAAAAAQABAD1AAAAhw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iwMQA&#10;AADbAAAADwAAAGRycy9kb3ducmV2LnhtbESPQWvCQBCF70L/wzKF3nRTKSqpq5RKoehBjV56G7LT&#10;bDA7G7Krxn/vHARvM7w3730zX/a+URfqYh3YwPsoA0VcBltzZeB4+BnOQMWEbLEJTAZuFGG5eBnM&#10;Mbfhynu6FKlSEsIxRwMupTbXOpaOPMZRaIlF+w+dxyRrV2nb4VXCfaPHWTbRHmuWBoctfTsqT8XZ&#10;G5hud6v+Y8frv7Jyzdlmp3XaHI15e+2/PkEl6tPT/Lj+tYIvsPKLD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m4sDEAAAA2wAAAA8AAAAAAAAAAAAAAAAAmAIAAGRycy9k&#10;b3ducmV2LnhtbFBLBQYAAAAABAAEAPUAAACJ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V+MMA&#10;AADbAAAADwAAAGRycy9kb3ducmV2LnhtbERPTWvCQBC9F/wPywi91Y1itY3ZSFFaehO1IrlNs2MS&#10;m50N2VXT/vquIHibx/ucZN6ZWpypdZVlBcNBBII4t7riQsHX9v3pBYTzyBpry6TglxzM095DgrG2&#10;F17TeeMLEULYxaig9L6JpXR5SQbdwDbEgTvY1qAPsC2kbvESwk0tR1E0kQYrDg0lNrQoKf/ZnIyC&#10;8T47feTfU2nrXfaXrZ63OD0ulXrsd28zEJ46fxff3J86zH+F6y/h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TV+MMAAADbAAAADwAAAAAAAAAAAAAAAACYAgAAZHJzL2Rv&#10;d25yZXYueG1sUEsFBgAAAAAEAAQA9QAAAIg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5dM8EA&#10;AADbAAAADwAAAGRycy9kb3ducmV2LnhtbERPz2vCMBS+D/wfwhN2m6luyKxGkTFBEBl1Hjw+mmdT&#10;bF5qE23875eDsOPH93uxirYRd+p87VjBeJSBIC6drrlScPzdvH2C8AFZY+OYFDzIw2o5eFlgrl3P&#10;Bd0PoRIphH2OCkwIbS6lLw1Z9CPXEifu7DqLIcGukrrDPoXbRk6ybCot1pwaDLb0Zai8HG5WQTF7&#10;313dzzmePop+ttub63esp0q9DuN6DiJQDP/ip3urFUzS+vQ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OXTPBAAAA2wAAAA8AAAAAAAAAAAAAAAAAmAIAAGRycy9kb3du&#10;cmV2LnhtbFBLBQYAAAAABAAEAPUAAACGAw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Pr8IA&#10;AADbAAAADwAAAGRycy9kb3ducmV2LnhtbESPT4vCMBTE7wt+h/AEb2tqYZdSjSKC4qmL/w7eHs2z&#10;LTYvJcna+u03woLHYWZ+wyxWg2nFg5xvLCuYTRMQxKXVDVcKzqftZwbCB2SNrWVS8CQPq+XoY4G5&#10;tj0f6HEMlYgQ9jkqqEPocil9WZNBP7UdcfRu1hkMUbpKaod9hJtWpknyLQ02HBdq7GhTU3k//hoF&#10;VUZf2e1c7K+2vxRlSjv3U+yUmoyH9RxEoCG8w//tvVaQzuD1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s+vwgAAANsAAAAPAAAAAAAAAAAAAAAAAJgCAABkcnMvZG93&#10;bnJldi54bWxQSwUGAAAAAAQABAD1AAAAhwM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eDcMA&#10;AADbAAAADwAAAGRycy9kb3ducmV2LnhtbESPS4vCMBSF9wP+h3AFN4OmFhy1GkV8gBtBqxt3l+ba&#10;Fpub0kSt/34yIMzycB4fZ75sTSWe1LjSsoLhIAJBnFldcq7gct71JyCcR9ZYWSYFb3KwXHS+5pho&#10;++ITPVOfizDCLkEFhfd1IqXLCjLoBrYmDt7NNgZ9kE0udYOvMG4qGUfRjzRYciAUWNO6oOyePkyA&#10;pKfva3WcjIfTbPMYHfbb1fu8VarXbVczEJ5a/x/+tPdaQRz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ceDc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t8MA&#10;AADbAAAADwAAAGRycy9kb3ducmV2LnhtbESPT2sCMRTE7wW/Q3iCt5pVQcpqFBFshfbiHzw/Ns/N&#10;4uZlSbLu6qdvCkKPw8z8hlmue1uLO/lQOVYwGWcgiAunKy4VnE+79w8QISJrrB2TggcFWK8Gb0vM&#10;tev4QPdjLEWCcMhRgYmxyaUMhSGLYewa4uRdnbcYk/Sl1B67BLe1nGbZXFqsOC0YbGhrqLgdW6ug&#10;+2oo+/bztjfyFn7a0+XxPH8qNRr2mwWISH38D7/ae61gOoO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t8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94cIA&#10;AADbAAAADwAAAGRycy9kb3ducmV2LnhtbESPzWrDMBCE74W+g9hAL6WRHUI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z3h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+j8IA&#10;AADbAAAADwAAAGRycy9kb3ducmV2LnhtbESP0YrCMBRE3wX/IVzBN02VVZauqbjKsvpo7Qdcmmtb&#10;2tx0m6h1v94Igo/DzJxhVuveNOJKnassK5hNIxDEudUVFwqy08/kE4TzyBoby6TgTg7WyXCwwljb&#10;Gx/pmvpCBAi7GBWU3rexlC4vyaCb2pY4eGfbGfRBdoXUHd4C3DRyHkVLabDisFBiS9uS8jq9GAUf&#10;tCvyzH33m/+/rTxkvv41+0yp8ajffIHw1Pt3+NXeawXzBTy/hB8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j6PwgAAANsAAAAPAAAAAAAAAAAAAAAAAJgCAABkcnMvZG93&#10;bnJldi54bWxQSwUGAAAAAAQABAD1AAAAhwM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pLcUA&#10;AADbAAAADwAAAGRycy9kb3ducmV2LnhtbESPzWrDMBCE74W+g9hCL6GRa0MIbpQQCqE9lEJ+aW+L&#10;tbGdWCthKbb79lEg0OMwM98ws8VgGtFR62vLCl7HCQjiwuqaSwW77eplCsIHZI2NZVLwRx4W88eH&#10;Geba9rymbhNKESHsc1RQheByKX1RkUE/to44ekfbGgxRtqXULfYRbhqZJslEGqw5LlTo6L2i4ry5&#10;GAUOk4/15evww+F7nxXZyenV6Fep56dh+QYi0BD+w/f2p1aQTu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CktxQAAANsAAAAPAAAAAAAAAAAAAAAAAJgCAABkcnMv&#10;ZG93bnJldi54bWxQSwUGAAAAAAQABAD1AAAAigM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rwMUA&#10;AADbAAAADwAAAGRycy9kb3ducmV2LnhtbESPzWrDMBCE74W8g9hAb7WcQJvgRjYhIbTQQ8jPocet&#10;tbHUWCtjqYn79lGhkOMwM98wi2pwrbhQH6xnBZMsB0Fce225UXA8bJ7mIEJE1th6JgW/FKAqRw8L&#10;LLS/8o4u+9iIBOFQoAITY1dIGWpDDkPmO+LknXzvMCbZN1L3eE1w18ppnr9Ih5bTgsGOVobq8/7H&#10;KdhaGb7X5u3z6/m8+shxN7Gz00apx/GwfAURaYj38H/7XSuYzuDvS/oBsr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SvAxQAAANsAAAAPAAAAAAAAAAAAAAAAAJgCAABkcnMv&#10;ZG93bnJldi54bWxQSwUGAAAAAAQABAD1AAAAigM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cNr8A&#10;AADbAAAADwAAAGRycy9kb3ducmV2LnhtbERPPWvDMBDdC/kP4grdatmmmMSNYkxCoUuHpsl+SFfb&#10;1DoZSbGdf18NhY6P971vVjuKmXwYHCsoshwEsXZm4E7B5evteQsiRGSDo2NScKcAzWHzsMfauIU/&#10;aT7HTqQQDjUq6GOcaimD7sliyNxEnLhv5y3GBH0njcclhdtRlnleSYsDp4YeJzr2pH/ON6vAVfdR&#10;67aoPiTF4cWftrS7BqWeHtf2FUSkNf6L/9zvRkGZxqYv6QfIw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15w2vwAAANsAAAAPAAAAAAAAAAAAAAAAAJgCAABkcnMvZG93bnJl&#10;di54bWxQSwUGAAAAAAQABAD1AAAAhA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uScEA&#10;AADbAAAADwAAAGRycy9kb3ducmV2LnhtbESPQWvCQBSE74L/YXmCN90YpLSpq6hQ6jHaQq+v2WcS&#10;3H0bsk9N/323IPQ4zMw3zGozeKdu1Mc2sIHFPANFXAXbcm3g8+Nt9gwqCrJFF5gM/FCEzXo8WmFh&#10;w52PdDtJrRKEY4EGGpGu0DpWDXmM89ARJ+8ceo+SZF9r2+M9wb3TeZY9aY8tp4UGO9o3VF1OV2/g&#10;3VEQaw/lufwuXSe7r3xp2ZjpZNi+ghIa5D/8aB+sgfwF/r6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V7knBAAAA2wAAAA8AAAAAAAAAAAAAAAAAmAIAAGRycy9kb3du&#10;cmV2LnhtbFBLBQYAAAAABAAEAPUAAACG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8oQsQA&#10;AADbAAAADwAAAGRycy9kb3ducmV2LnhtbESP3WoCMRSE7wu+QzgFb4pm14LIapSiFIQWqT94fdgc&#10;N9tuTpYkXde3b4SCl8PMfMMsVr1tREc+1I4V5OMMBHHpdM2VgtPxfTQDESKyxsYxKbhRgNVy8LTA&#10;Qrsr76k7xEokCIcCFZgY20LKUBqyGMauJU7exXmLMUlfSe3xmuC2kZMsm0qLNacFgy2tDZU/h1+r&#10;YPp923+aL33etZtZN3mhj3VuvFLD5/5tDiJSHx/h//ZWK3jN4f4l/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fKELEAAAA2wAAAA8AAAAAAAAAAAAAAAAAmAIAAGRycy9k&#10;b3ducmV2LnhtbFBLBQYAAAAABAAEAPUAAACJ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L78MA&#10;AADbAAAADwAAAGRycy9kb3ducmV2LnhtbESPQWvCQBSE7wX/w/IEb3WjwSLRVaRQ6MVDYmmvz91n&#10;Esy+jdltkvbXu0Khx2FmvmG2+9E2oqfO144VLOYJCGLtTM2lgo/T2/MahA/IBhvHpOCHPOx3k6ct&#10;ZsYNnFNfhFJECPsMFVQhtJmUXldk0c9dSxy9i+sshii7UpoOhwi3jVwmyYu0WHNcqLCl14r0tfi2&#10;CgyOZ9Pmq88j2f5Xl1+sbzZVajYdDxsQgcbwH/5rvxsF6RIe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ZL78MAAADbAAAADwAAAAAAAAAAAAAAAACYAgAAZHJzL2Rv&#10;d25yZXYueG1sUEsFBgAAAAAEAAQA9QAAAIgDAAAAAA=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N7MUA&#10;AADbAAAADwAAAGRycy9kb3ducmV2LnhtbESPQWvCQBSE7wX/w/KE3urGClKiqwRFsBSKsRavj+wz&#10;CWbfht1tkvbXu0LB4zAz3zDL9WAa0ZHztWUF00kCgriwuuZSwelr9/IGwgdkjY1lUvBLHtar0dMS&#10;U217zqk7hlJECPsUFVQhtKmUvqjIoJ/Yljh6F+sMhihdKbXDPsJNI1+TZC4N1hwXKmxpU1FxPf4Y&#10;Bd8u2552ebfJz9lHf7jut/rz/U+p5/GQLUAEGsIj/N/eawWz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s3s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w1sQA&#10;AADbAAAADwAAAGRycy9kb3ducmV2LnhtbESPQWvCQBSE74X+h+UVvNVNtEiJrqEUKs2hh0br+ZF9&#10;JsHs2212m8R/7xYEj8PMfMNs8sl0YqDet5YVpPMEBHFldcu1gsP+4/kVhA/IGjvLpOBCHvLt48MG&#10;M21H/qahDLWIEPYZKmhCcJmUvmrIoJ9bRxy9k+0Nhij7Wuoexwg3nVwkyUoabDkuNOjovaHqXP4Z&#10;BXI16K9kZ6qfY1G637QoDnp0Ss2eprc1iEBTuIdv7U+tYPkC/1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sNbEAAAA2wAAAA8AAAAAAAAAAAAAAAAAmAIAAGRycy9k&#10;b3ducmV2LnhtbFBLBQYAAAAABAAEAPUAAACJAwAAAAA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mpMMA&#10;AADbAAAADwAAAGRycy9kb3ducmV2LnhtbESPUU8CMRCE3038D82a8CYtgkZPCjGGI0SeRH/A5rre&#10;nVy3l3aB499TEhMfJzPzTWa+HHynjhRTG9jCZGxAEVfBtVxb+P4q759BJUF22AUmC2dKsFzc3syx&#10;cOHEn3TcSa0yhFOBFhqRvtA6VQ15TOPQE2fvJ0SPkmWstYt4ynDf6QdjnrTHlvNCgz29N1Ttdwdv&#10;wcetfKxNWx5m+19TTqZSrqoXa0d3w9srKKFB/sN/7Y2zMH2E65f8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cmpM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3b/sMA&#10;AADbAAAADwAAAGRycy9kb3ducmV2LnhtbESPT4vCMBTE7wt+h/AEb2vqX5auUYogeJNVWba3R/Js&#10;i81LbaKt334jLOxxmJnfMKtNb2vxoNZXjhVMxgkIYu1MxYWC82n3/gHCB2SDtWNS8CQPm/XgbYWp&#10;cR1/0eMYChEh7FNUUIbQpFJ6XZJFP3YNcfQurrUYomwLaVrsItzWcpokS2mx4rhQYkPbkvT1eLcK&#10;dPfMdrnO7rfvcGjyy3ahf+a5UqNhn32CCNSH//Bfe28UzJb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3b/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4ccUA&#10;AADbAAAADwAAAGRycy9kb3ducmV2LnhtbESPQWvCQBSE7wX/w/KE3upGW02JriItijdRW0puz+wz&#10;iWbfhuyqsb++WxA8DjPzDTOZtaYSF2pcaVlBvxeBIM6sLjlX8LVbvLyDcB5ZY2WZFNzIwWzaeZpg&#10;ou2VN3TZ+lwECLsEFRTe14mULivIoOvZmjh4B9sY9EE2udQNXgPcVHIQRSNpsOSwUGBNHwVlp+3Z&#10;KHj7Sc/LbB9LW32nv+l6uMP4+KnUc7edj0F4av0jfG+vtILXG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rhx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H6MEA&#10;AADbAAAADwAAAGRycy9kb3ducmV2LnhtbERPz2vCMBS+D/wfwhO8zdQ5ZFajyFAQZIw6Dx4fzbMp&#10;Ni+1iTb+98thsOPH93u5jrYRD+p87VjBZJyBIC6drrlScPrZvX6A8AFZY+OYFDzJw3o1eFlirl3P&#10;BT2OoRIphH2OCkwIbS6lLw1Z9GPXEifu4jqLIcGukrrDPoXbRr5l2UxarDk1GGzp01B5Pd6tgmI+&#10;Pdzc9yWe34t+fvgyt22sZ0qNhnGzABEohn/xn3uvFUzT2P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hx+jBAAAA2wAAAA8AAAAAAAAAAAAAAAAAmAIAAGRycy9kb3du&#10;cmV2LnhtbFBLBQYAAAAABAAEAPUAAACGAw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5besQA&#10;AADbAAAADwAAAGRycy9kb3ducmV2LnhtbESPT4vCMBTE74LfITzBm6ausGg1iohL3dP67+Lt0Tzb&#10;YvNSm1irn94sLOxxmJnfMPNla0rRUO0KywpGwwgEcWp1wZmC0/FrMAHhPLLG0jIpeJKD5aLbmWOs&#10;7YP31Bx8JgKEXYwKcu+rWEqX5mTQDW1FHLyLrQ36IOtM6hofAW5K+RFFn9JgwWEhx4rWOaXXw90o&#10;OH/vk/X4ZTbJuS1+dtPmlqT6plS/165mIDy1/j/8195qBeMp/H4JP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uW3rEAAAA2wAAAA8AAAAAAAAAAAAAAAAAmAIAAGRycy9k&#10;b3ducmV2LnhtbFBLBQYAAAAABAAEAPUAAACJAwAAAAA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AQcIA&#10;AADbAAAADwAAAGRycy9kb3ducmV2LnhtbERPTWvCQBC9F/wPywi9lLpRWqupq4hV8CJo9OJtyI5J&#10;aHY2ZFeN/75zEHp8vO/ZonO1ulEbKs8GhoMEFHHubcWFgdNx8z4BFSKyxdozGXhQgMW89zLD1Po7&#10;H+iWxUJJCIcUDZQxNqnWIS/JYRj4hli4i28dRoFtoW2Ldwl3tR4lyVg7rFgaSmxoVVL+m12dlGSH&#10;t3O9n3wNp/nP9XO3XS8fx7Uxr/1u+Q0qUhf/xU/31hr4kPXyRX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sBBwgAAANsAAAAPAAAAAAAAAAAAAAAAAJgCAABkcnMvZG93&#10;bnJldi54bWxQSwUGAAAAAAQABAD1AAAAhw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72cEA&#10;AADbAAAADwAAAGRycy9kb3ducmV2LnhtbESPQWvCQBSE7wX/w/KEXqRuUkRCmlVEEDy2KuLxmX3d&#10;Dc2+DdltjP/eLQg9DjPzDVOtR9eKgfrQeFaQzzMQxLXXDRsFp+PurQARIrLG1jMpuFOA9WryUmGp&#10;/Y2/aDhEIxKEQ4kKbIxdKWWoLTkMc98RJ+/b9w5jkr2RusdbgrtWvmfZUjpsOC1Y7Ghrqf45/DoF&#10;n/a6z9mczWYoiGQ3Ky4xL5R6nY6bDxCRxvgffrb3WsEih7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9nBAAAA2wAAAA8AAAAAAAAAAAAAAAAAmAIAAGRycy9kb3du&#10;cmV2LnhtbFBLBQYAAAAABAAEAPUAAACGAw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lrsIA&#10;AADbAAAADwAAAGRycy9kb3ducmV2LnhtbESPzWrDMBCE74W+g9hAL6WRHUIxjpUQCoEcmx9Kj1tr&#10;I5lYK2MpjvP2USDQ4zAz3zDVanStGKgPjWcF+TQDQVx73bBRcDxsPgoQISJrbD2TghsFWC1fXyos&#10;tb/yjoZ9NCJBOJSowMbYlVKG2pLDMPUdcfJOvncYk+yN1D1eE9y1cpZln9Jhw2nBYkdflurz/uIU&#10;fNu/bc7mx6yHgkh278VvzAul3ibjegEi0hj/w8/2ViuYz+D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eWuwgAAANsAAAAPAAAAAAAAAAAAAAAAAJgCAABkcnMvZG93&#10;bnJldi54bWxQSwUGAAAAAAQABAD1AAAAhwM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aF8MA&#10;AADbAAAADwAAAGRycy9kb3ducmV2LnhtbESPT4vCMBTE7wt+h/AEb2vqKiLVKCLsH1gvq+L50Tyb&#10;YvNSktTW/fQbQdjjMDO/YVab3tbiRj5UjhVMxhkI4sLpiksFp+P76wJEiMgaa8ek4E4BNuvBywpz&#10;7Tr+odshliJBOOSowMTY5FKGwpDFMHYNcfIuzluMSfpSao9dgttavmXZXFqsOC0YbGhnqLgeWqug&#10;+2wo+/bztjfyGvbt8Xz/PX0oNRr22yWISH38Dz/bX1rBbAqP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caF8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n3YcUA&#10;AADbAAAADwAAAGRycy9kb3ducmV2LnhtbESPT2vCQBTE74V+h+UVvIjZtEqR6CqlEOpBBO0f6u2R&#10;fSax2bdLdqPx27uC0OMwM79h5sveNOJEra8tK3hOUhDEhdU1lwq+PvPRFIQPyBoby6TgQh6Wi8eH&#10;OWbannlLp10oRYSwz1BBFYLLpPRFRQZ9Yh1x9A62NRiibEupWzxHuGnkS5q+SoM1x4UKHb1XVPzt&#10;OqPAYfqx7dY/vxw23+NifHQ6H+6VGjz1bzMQgfrwH763V1rBZAK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fdh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1jMQA&#10;AADbAAAADwAAAGRycy9kb3ducmV2LnhtbESPQWsCMRSE74L/ITyhN80qtS2rUUSRCh5E20OPz81z&#10;E928LJtU139vhEKPw8x8w0znravElZpgPSsYDjIQxIXXlksF31/r/geIEJE1Vp5JwZ0CzGfdzhRz&#10;7W+8p+shliJBOOSowMRY51KGwpDDMPA1cfJOvnEYk2xKqRu8Jbir5CjL3qRDy2nBYE1LQ8Xl8OsU&#10;7KwM55X5/DmOL8tthvuhfT+tlXrptYsJiEht/A//tTdawesYnl/S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c9Yz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f8EA&#10;AADbAAAADwAAAGRycy9kb3ducmV2LnhtbESPQWvCQBSE7wX/w/IEb81GkZCmWUUqgpceGtv7Y/eZ&#10;BLNvw+5W4793CwWPw8x8w9TbyQ7iSj70jhUssxwEsXam51bB9+nwWoIIEdng4JgU3CnAdjN7qbEy&#10;7sZfdG1iKxKEQ4UKuhjHSsqgO7IYMjcSJ+/svMWYpG+l8XhLcDvIVZ4X0mLPaaHDkT460pfm1ypw&#10;xX3QercsPiXFfu33Jb39BKUW82n3DiLSFJ/h//bRKFgX8Pc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SH/BAAAA2wAAAA8AAAAAAAAAAAAAAAAAmAIAAGRycy9kb3du&#10;cmV2LnhtbFBLBQYAAAAABAAEAPUAAACGAw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t5MIA&#10;AADbAAAADwAAAGRycy9kb3ducmV2LnhtbESPwWrDMBBE74X+g9hCb7WcYlzXsRJCQ6GXHJq090Xa&#10;2ibWykhKYv99FQjkOMzMG6ZZT3YQZ/Khd6xgkeUgiLUzPbcKfg6fLxWIEJENDo5JwUwB1qvHhwZr&#10;4y78Ted9bEWCcKhRQRfjWEsZdEcWQ+ZG4uT9OW8xJulbaTxeEtwO8jXPS2mx57TQ4UgfHenj/mQV&#10;uHIetN4syp2k2Bd+W9H7b1Dq+WnaLEFEmuI9fGt/GQXFG1y/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+3kwgAAANsAAAAPAAAAAAAAAAAAAAAAAJgCAABkcnMvZG93&#10;bnJldi54bWxQSwUGAAAAAAQABAD1AAAAhwM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YZ78IA&#10;AADbAAAADwAAAGRycy9kb3ducmV2LnhtbERPTWvCQBC9F/wPywjemo3aaolZRbQpoZeiLT2P2TEJ&#10;ZmdDdmuSf989FHp8vO90N5hG3KlztWUF8ygGQVxYXXOp4Osze3wB4TyyxsYyKRjJwW47eUgx0bbn&#10;E93PvhQhhF2CCirv20RKV1Rk0EW2JQ7c1XYGfYBdKXWHfQg3jVzE8UoarDk0VNjSoaLidv4xCj6W&#10;r/nz+3U0p57Ht8vxO15n85tSs+mw34DwNPh/8Z871wqewt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hnvwgAAANsAAAAPAAAAAAAAAAAAAAAAAJgCAABkcnMvZG93&#10;bnJldi54bWxQSwUGAAAAAAQABAD1AAAAhw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XOcQA&#10;AADbAAAADwAAAGRycy9kb3ducmV2LnhtbESP3WoCMRSE7wu+QziCN0WzShFdjSKWQqGl1B+8PmyO&#10;m9XNyZLEdX37plDo5TAz3zDLdWdr0ZIPlWMF41EGgrhwuuJSwfHwNpyBCBFZY+2YFDwowHrVe1pi&#10;rt2dd9TuYykShEOOCkyMTS5lKAxZDCPXECfv7LzFmKQvpfZ4T3Bby0mWTaXFitOCwYa2horr/mYV&#10;TC+P3af51qev5nXWTp7pYzs2XqlBv9ssQETq4n/4r/2uFbzM4f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vVznEAAAA2wAAAA8AAAAAAAAAAAAAAAAAmAIAAGRycy9k&#10;b3ducmV2LnhtbFBLBQYAAAAABAAEAPUAAACJ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Vo78A&#10;AADbAAAADwAAAGRycy9kb3ducmV2LnhtbERPTYvCMBC9C/6HMII3TV1RpJoWEQQvHnRl9zomY1ts&#10;JrXJ1uqv3xwW9vh435u8t7XoqPWVYwWzaQKCWDtTcaHg8rmfrED4gGywdkwKXuQhz4aDDabGPflE&#10;3TkUIoawT1FBGUKTSul1SRb91DXEkbu51mKIsC2kafEZw20tP5JkKS1WHBtKbGhXkr6ff6wCg/3V&#10;NKfF15Fs99bFN+uHnSs1HvXbNYhAffgX/7kPRsEiro9f4g+Q2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x5WjvwAAANsAAAAPAAAAAAAAAAAAAAAAAJgCAABkcnMvZG93bnJl&#10;di54bWxQSwUGAAAAAAQABAD1AAAAhA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ToMUA&#10;AADbAAAADwAAAGRycy9kb3ducmV2LnhtbESPQWvCQBSE70L/w/KE3nRjoVJSVwmKYBGKsZZeH9ln&#10;Esy+DbvbJPbXu0LB4zAz3zCL1WAa0ZHztWUFs2kCgriwuuZSwelrO3kD4QOyxsYyKbiSh9XyabTA&#10;VNuec+qOoRQRwj5FBVUIbSqlLyoy6Ke2JY7e2TqDIUpXSu2wj3DTyJckmUuDNceFCltaV1Rcjr9G&#10;wbfLNqdt3q3zn2zfHy67jf78+FPqeTxk7yACDeER/m/vtILX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xOgxQAAANsAAAAPAAAAAAAAAAAAAAAAAJgCAABkcnMv&#10;ZG93bnJldi54bWxQSwUGAAAAAAQABAD1AAAAig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omcMA&#10;AADbAAAADwAAAGRycy9kb3ducmV2LnhtbESPwWrDMBBE74X+g9hCb7WcQENwrYQQaKgPOdRxel6s&#10;jW1irVRLsd2/jwqFHoeZecPk29n0YqTBd5YVLJIUBHFtdceNgur0/rIG4QOyxt4yKfghD9vN40OO&#10;mbYTf9JYhkZECPsMFbQhuExKX7dk0CfWEUfvYgeDIcqhkXrAKcJNL5dpupIGO44LLTrat1Rfy5tR&#10;IFejPqYHU5+/itJ9L4qi0pNT6vlp3r2BCDSH//Bf+0MreF3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tomc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5="http://schemas.microsoft.com/office/word/2012/wordml">
          <w:pict>
            <v:group w14:anchorId="38E256C2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rc/8UAAADaAAAADwAAAGRycy9kb3ducmV2LnhtbESPQWvCQBSE70L/w/IKvYhuWkgIqavY&#10;QlEolBgFe3xkn0k0+zZkV5P++26h4HGYmW+YxWo0rbhR7xrLCp7nEQji0uqGKwWH/ccsBeE8ssbW&#10;Min4IQer5cNkgZm2A+/oVvhKBAi7DBXU3neZlK6syaCb2444eCfbG/RB9pXUPQ4Bblr5EkWJNNhw&#10;WKixo/eayktxNQq+L5u0Gn3ydoyHDjfr/OvznE+Venoc168gPI3+Hv5vb7WCGP6uhBs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rc/8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DA86109"/>
    <w:multiLevelType w:val="hybridMultilevel"/>
    <w:tmpl w:val="77BE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01368"/>
    <w:multiLevelType w:val="hybridMultilevel"/>
    <w:tmpl w:val="6A0856E0"/>
    <w:lvl w:ilvl="0" w:tplc="86B8D2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70532"/>
    <w:multiLevelType w:val="hybridMultilevel"/>
    <w:tmpl w:val="A0C42750"/>
    <w:lvl w:ilvl="0" w:tplc="72CC685A">
      <w:start w:val="1"/>
      <w:numFmt w:val="upperRoman"/>
      <w:lvlText w:val="%1."/>
      <w:lvlJc w:val="right"/>
      <w:pPr>
        <w:ind w:left="13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3CEF59BD"/>
    <w:multiLevelType w:val="hybridMultilevel"/>
    <w:tmpl w:val="119A9C60"/>
    <w:lvl w:ilvl="0" w:tplc="E9D2A7E8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>
    <w:nsid w:val="564017AB"/>
    <w:multiLevelType w:val="hybridMultilevel"/>
    <w:tmpl w:val="F99ED05E"/>
    <w:lvl w:ilvl="0" w:tplc="7278CA6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>
    <w:nsid w:val="56815C02"/>
    <w:multiLevelType w:val="hybridMultilevel"/>
    <w:tmpl w:val="51CC98EA"/>
    <w:lvl w:ilvl="0" w:tplc="B150EF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1A"/>
    <w:rsid w:val="00032320"/>
    <w:rsid w:val="00061875"/>
    <w:rsid w:val="000877D0"/>
    <w:rsid w:val="000B43DD"/>
    <w:rsid w:val="000B4BF0"/>
    <w:rsid w:val="000C4C46"/>
    <w:rsid w:val="000C4E53"/>
    <w:rsid w:val="000C7F45"/>
    <w:rsid w:val="000F1321"/>
    <w:rsid w:val="00101AA9"/>
    <w:rsid w:val="00110784"/>
    <w:rsid w:val="00111FD7"/>
    <w:rsid w:val="001131CC"/>
    <w:rsid w:val="00113C99"/>
    <w:rsid w:val="00125BE4"/>
    <w:rsid w:val="0014311C"/>
    <w:rsid w:val="001522A0"/>
    <w:rsid w:val="0016009A"/>
    <w:rsid w:val="00165FED"/>
    <w:rsid w:val="00186BDC"/>
    <w:rsid w:val="0018708F"/>
    <w:rsid w:val="0019105D"/>
    <w:rsid w:val="00191900"/>
    <w:rsid w:val="001A086E"/>
    <w:rsid w:val="001A1249"/>
    <w:rsid w:val="001A24BA"/>
    <w:rsid w:val="001B2B91"/>
    <w:rsid w:val="001B5B26"/>
    <w:rsid w:val="001C0F2D"/>
    <w:rsid w:val="001C6F06"/>
    <w:rsid w:val="001C7B1F"/>
    <w:rsid w:val="001D769B"/>
    <w:rsid w:val="001E0A41"/>
    <w:rsid w:val="001E59C8"/>
    <w:rsid w:val="001F1FAB"/>
    <w:rsid w:val="00205E65"/>
    <w:rsid w:val="00213AB7"/>
    <w:rsid w:val="00233904"/>
    <w:rsid w:val="002363B9"/>
    <w:rsid w:val="002410D0"/>
    <w:rsid w:val="00254BFF"/>
    <w:rsid w:val="00256A5C"/>
    <w:rsid w:val="00257C47"/>
    <w:rsid w:val="00261C9C"/>
    <w:rsid w:val="00263222"/>
    <w:rsid w:val="00264259"/>
    <w:rsid w:val="0027336A"/>
    <w:rsid w:val="0027592C"/>
    <w:rsid w:val="00275976"/>
    <w:rsid w:val="00281491"/>
    <w:rsid w:val="00283F01"/>
    <w:rsid w:val="0029735F"/>
    <w:rsid w:val="002B44AB"/>
    <w:rsid w:val="002C0B5E"/>
    <w:rsid w:val="002C383A"/>
    <w:rsid w:val="002C43CF"/>
    <w:rsid w:val="002C449F"/>
    <w:rsid w:val="002D1724"/>
    <w:rsid w:val="002D40D6"/>
    <w:rsid w:val="002D44DF"/>
    <w:rsid w:val="002E3116"/>
    <w:rsid w:val="002E57FC"/>
    <w:rsid w:val="002F4266"/>
    <w:rsid w:val="00301271"/>
    <w:rsid w:val="00305671"/>
    <w:rsid w:val="003226E1"/>
    <w:rsid w:val="00331731"/>
    <w:rsid w:val="00333DA6"/>
    <w:rsid w:val="00335129"/>
    <w:rsid w:val="0034594A"/>
    <w:rsid w:val="00365D6A"/>
    <w:rsid w:val="00374644"/>
    <w:rsid w:val="00383782"/>
    <w:rsid w:val="003837C4"/>
    <w:rsid w:val="003A314F"/>
    <w:rsid w:val="003A4FEE"/>
    <w:rsid w:val="003B71EE"/>
    <w:rsid w:val="003C07EB"/>
    <w:rsid w:val="003F049A"/>
    <w:rsid w:val="003F0DE5"/>
    <w:rsid w:val="003F226E"/>
    <w:rsid w:val="004007F2"/>
    <w:rsid w:val="00400E13"/>
    <w:rsid w:val="00406225"/>
    <w:rsid w:val="00411B4A"/>
    <w:rsid w:val="004564AF"/>
    <w:rsid w:val="004720DF"/>
    <w:rsid w:val="00482884"/>
    <w:rsid w:val="004B3FB9"/>
    <w:rsid w:val="004C1586"/>
    <w:rsid w:val="004C17CD"/>
    <w:rsid w:val="004C5978"/>
    <w:rsid w:val="004D1516"/>
    <w:rsid w:val="004D6B98"/>
    <w:rsid w:val="004E753A"/>
    <w:rsid w:val="004F6399"/>
    <w:rsid w:val="00501451"/>
    <w:rsid w:val="00504987"/>
    <w:rsid w:val="00513DC4"/>
    <w:rsid w:val="00515E9C"/>
    <w:rsid w:val="005220A0"/>
    <w:rsid w:val="0052506D"/>
    <w:rsid w:val="00532746"/>
    <w:rsid w:val="0054051C"/>
    <w:rsid w:val="00546A68"/>
    <w:rsid w:val="005621CA"/>
    <w:rsid w:val="00593C7D"/>
    <w:rsid w:val="00593CB3"/>
    <w:rsid w:val="005962EA"/>
    <w:rsid w:val="005A12A0"/>
    <w:rsid w:val="005A33A4"/>
    <w:rsid w:val="005A6A42"/>
    <w:rsid w:val="005B645C"/>
    <w:rsid w:val="005C0B0F"/>
    <w:rsid w:val="005D26BA"/>
    <w:rsid w:val="005D3BD4"/>
    <w:rsid w:val="005D47B5"/>
    <w:rsid w:val="005D483C"/>
    <w:rsid w:val="005D4AF7"/>
    <w:rsid w:val="005E4345"/>
    <w:rsid w:val="006152F5"/>
    <w:rsid w:val="00624E30"/>
    <w:rsid w:val="0062628E"/>
    <w:rsid w:val="00630BCA"/>
    <w:rsid w:val="0063459A"/>
    <w:rsid w:val="00635D7C"/>
    <w:rsid w:val="00660DD1"/>
    <w:rsid w:val="00661444"/>
    <w:rsid w:val="00663876"/>
    <w:rsid w:val="006644F9"/>
    <w:rsid w:val="00666E79"/>
    <w:rsid w:val="00673F90"/>
    <w:rsid w:val="00681620"/>
    <w:rsid w:val="00683696"/>
    <w:rsid w:val="0068454E"/>
    <w:rsid w:val="00694571"/>
    <w:rsid w:val="00696A8B"/>
    <w:rsid w:val="006A325C"/>
    <w:rsid w:val="006B110D"/>
    <w:rsid w:val="006C6505"/>
    <w:rsid w:val="006E6849"/>
    <w:rsid w:val="00707F8B"/>
    <w:rsid w:val="00714B42"/>
    <w:rsid w:val="00725B3E"/>
    <w:rsid w:val="00737178"/>
    <w:rsid w:val="00740C81"/>
    <w:rsid w:val="0074762A"/>
    <w:rsid w:val="00773775"/>
    <w:rsid w:val="00775328"/>
    <w:rsid w:val="00776674"/>
    <w:rsid w:val="00791B59"/>
    <w:rsid w:val="007A3846"/>
    <w:rsid w:val="007B541A"/>
    <w:rsid w:val="007C09E7"/>
    <w:rsid w:val="007C2AF6"/>
    <w:rsid w:val="007C3244"/>
    <w:rsid w:val="007D01A7"/>
    <w:rsid w:val="007F40E9"/>
    <w:rsid w:val="00807343"/>
    <w:rsid w:val="0081116D"/>
    <w:rsid w:val="00814B82"/>
    <w:rsid w:val="00816B79"/>
    <w:rsid w:val="008228AB"/>
    <w:rsid w:val="00842F21"/>
    <w:rsid w:val="00843136"/>
    <w:rsid w:val="0084483C"/>
    <w:rsid w:val="0085379D"/>
    <w:rsid w:val="00854F34"/>
    <w:rsid w:val="0086133E"/>
    <w:rsid w:val="008637F0"/>
    <w:rsid w:val="00870C4A"/>
    <w:rsid w:val="008750EA"/>
    <w:rsid w:val="00890942"/>
    <w:rsid w:val="008B0E8F"/>
    <w:rsid w:val="008C372B"/>
    <w:rsid w:val="008D0F11"/>
    <w:rsid w:val="008F1094"/>
    <w:rsid w:val="008F3080"/>
    <w:rsid w:val="009048FC"/>
    <w:rsid w:val="00906EC6"/>
    <w:rsid w:val="00926C70"/>
    <w:rsid w:val="00930E98"/>
    <w:rsid w:val="00931229"/>
    <w:rsid w:val="0093240B"/>
    <w:rsid w:val="00944D9C"/>
    <w:rsid w:val="0095460B"/>
    <w:rsid w:val="009551D7"/>
    <w:rsid w:val="00966049"/>
    <w:rsid w:val="00971CD1"/>
    <w:rsid w:val="00981AC9"/>
    <w:rsid w:val="00983599"/>
    <w:rsid w:val="00983F19"/>
    <w:rsid w:val="00996210"/>
    <w:rsid w:val="00996AAB"/>
    <w:rsid w:val="009A085C"/>
    <w:rsid w:val="009B09E5"/>
    <w:rsid w:val="009C3481"/>
    <w:rsid w:val="009C45AD"/>
    <w:rsid w:val="009C71B0"/>
    <w:rsid w:val="009E0105"/>
    <w:rsid w:val="009E03E2"/>
    <w:rsid w:val="009E5107"/>
    <w:rsid w:val="009E53AF"/>
    <w:rsid w:val="009F2353"/>
    <w:rsid w:val="009F3924"/>
    <w:rsid w:val="00A00B46"/>
    <w:rsid w:val="00A0209E"/>
    <w:rsid w:val="00A11EB6"/>
    <w:rsid w:val="00A14D79"/>
    <w:rsid w:val="00A16646"/>
    <w:rsid w:val="00A31A91"/>
    <w:rsid w:val="00A32B10"/>
    <w:rsid w:val="00A35445"/>
    <w:rsid w:val="00A37453"/>
    <w:rsid w:val="00A55E32"/>
    <w:rsid w:val="00A56285"/>
    <w:rsid w:val="00A57E62"/>
    <w:rsid w:val="00A650EA"/>
    <w:rsid w:val="00A80487"/>
    <w:rsid w:val="00A85571"/>
    <w:rsid w:val="00AA0FBE"/>
    <w:rsid w:val="00AA5FA5"/>
    <w:rsid w:val="00AC123B"/>
    <w:rsid w:val="00AC687B"/>
    <w:rsid w:val="00AC7477"/>
    <w:rsid w:val="00AE48A6"/>
    <w:rsid w:val="00AF4515"/>
    <w:rsid w:val="00B000C5"/>
    <w:rsid w:val="00B066C7"/>
    <w:rsid w:val="00B124F1"/>
    <w:rsid w:val="00B212D2"/>
    <w:rsid w:val="00B23D66"/>
    <w:rsid w:val="00B27858"/>
    <w:rsid w:val="00B27E43"/>
    <w:rsid w:val="00B51BEF"/>
    <w:rsid w:val="00B52F8D"/>
    <w:rsid w:val="00B63CA6"/>
    <w:rsid w:val="00B77DCF"/>
    <w:rsid w:val="00B80C2F"/>
    <w:rsid w:val="00B8604A"/>
    <w:rsid w:val="00B86D69"/>
    <w:rsid w:val="00B90BB2"/>
    <w:rsid w:val="00B95EFE"/>
    <w:rsid w:val="00BB44FF"/>
    <w:rsid w:val="00C04CF2"/>
    <w:rsid w:val="00C04FAF"/>
    <w:rsid w:val="00C07263"/>
    <w:rsid w:val="00C07CD0"/>
    <w:rsid w:val="00C152CC"/>
    <w:rsid w:val="00C41465"/>
    <w:rsid w:val="00C448A7"/>
    <w:rsid w:val="00C459B7"/>
    <w:rsid w:val="00C46516"/>
    <w:rsid w:val="00C47FCA"/>
    <w:rsid w:val="00C635D4"/>
    <w:rsid w:val="00C659BA"/>
    <w:rsid w:val="00C8080E"/>
    <w:rsid w:val="00C8138E"/>
    <w:rsid w:val="00C90AE4"/>
    <w:rsid w:val="00CB61DC"/>
    <w:rsid w:val="00CB65B1"/>
    <w:rsid w:val="00CB6B6F"/>
    <w:rsid w:val="00CC44D0"/>
    <w:rsid w:val="00CC6CC5"/>
    <w:rsid w:val="00CD63B9"/>
    <w:rsid w:val="00CE5425"/>
    <w:rsid w:val="00CF17B3"/>
    <w:rsid w:val="00CF5812"/>
    <w:rsid w:val="00D01276"/>
    <w:rsid w:val="00D01AFB"/>
    <w:rsid w:val="00D07456"/>
    <w:rsid w:val="00D078FB"/>
    <w:rsid w:val="00D13248"/>
    <w:rsid w:val="00D15A70"/>
    <w:rsid w:val="00D20048"/>
    <w:rsid w:val="00D20F0D"/>
    <w:rsid w:val="00D25B90"/>
    <w:rsid w:val="00D35507"/>
    <w:rsid w:val="00D557FB"/>
    <w:rsid w:val="00D55F45"/>
    <w:rsid w:val="00D6680F"/>
    <w:rsid w:val="00D66D36"/>
    <w:rsid w:val="00D77BCB"/>
    <w:rsid w:val="00D81662"/>
    <w:rsid w:val="00DB0D50"/>
    <w:rsid w:val="00DD2DBC"/>
    <w:rsid w:val="00DD30EA"/>
    <w:rsid w:val="00DE1533"/>
    <w:rsid w:val="00DE5731"/>
    <w:rsid w:val="00DF132D"/>
    <w:rsid w:val="00E00428"/>
    <w:rsid w:val="00E01450"/>
    <w:rsid w:val="00E05EC6"/>
    <w:rsid w:val="00E1021A"/>
    <w:rsid w:val="00E10416"/>
    <w:rsid w:val="00E10A4D"/>
    <w:rsid w:val="00E169DE"/>
    <w:rsid w:val="00E3351E"/>
    <w:rsid w:val="00E35C55"/>
    <w:rsid w:val="00E406B1"/>
    <w:rsid w:val="00E52AAD"/>
    <w:rsid w:val="00E53A69"/>
    <w:rsid w:val="00E56DF8"/>
    <w:rsid w:val="00E9627E"/>
    <w:rsid w:val="00EB0384"/>
    <w:rsid w:val="00EB13A8"/>
    <w:rsid w:val="00EB1583"/>
    <w:rsid w:val="00EB25AF"/>
    <w:rsid w:val="00EB3646"/>
    <w:rsid w:val="00EC2DE4"/>
    <w:rsid w:val="00EC2F05"/>
    <w:rsid w:val="00EC5A55"/>
    <w:rsid w:val="00EC7BBB"/>
    <w:rsid w:val="00ED329E"/>
    <w:rsid w:val="00ED61EB"/>
    <w:rsid w:val="00ED7AEB"/>
    <w:rsid w:val="00EE5C56"/>
    <w:rsid w:val="00F06677"/>
    <w:rsid w:val="00F148EE"/>
    <w:rsid w:val="00F3519C"/>
    <w:rsid w:val="00F4598B"/>
    <w:rsid w:val="00F60377"/>
    <w:rsid w:val="00F67E10"/>
    <w:rsid w:val="00F71CFD"/>
    <w:rsid w:val="00F80811"/>
    <w:rsid w:val="00F80F77"/>
    <w:rsid w:val="00F81551"/>
    <w:rsid w:val="00F85518"/>
    <w:rsid w:val="00F91279"/>
    <w:rsid w:val="00FA0655"/>
    <w:rsid w:val="00FC5914"/>
    <w:rsid w:val="00FD442C"/>
    <w:rsid w:val="00FD5076"/>
    <w:rsid w:val="00FD5924"/>
    <w:rsid w:val="00FE4E2E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926C70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E01450"/>
    <w:pPr>
      <w:tabs>
        <w:tab w:val="left" w:pos="851"/>
      </w:tabs>
      <w:autoSpaceDE w:val="0"/>
      <w:autoSpaceDN w:val="0"/>
      <w:adjustRightInd w:val="0"/>
      <w:spacing w:after="120"/>
      <w:textAlignment w:val="center"/>
    </w:pPr>
    <w:rPr>
      <w:rFonts w:ascii="Arial" w:hAnsi="Arial" w:cs="Arial"/>
      <w:b/>
      <w:sz w:val="16"/>
      <w:szCs w:val="16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paragraph" w:customStyle="1" w:styleId="a">
    <w:basedOn w:val="Normalny"/>
    <w:next w:val="Nagwek"/>
    <w:rsid w:val="00EB25AF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table" w:styleId="Tabela-Siatka">
    <w:name w:val="Table Grid"/>
    <w:basedOn w:val="Standardowy"/>
    <w:rsid w:val="0062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EC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06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E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06E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E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6EC6"/>
    <w:rPr>
      <w:rFonts w:ascii="Arial" w:hAnsi="Arial"/>
      <w:b/>
      <w:bCs/>
    </w:rPr>
  </w:style>
  <w:style w:type="character" w:styleId="Hipercze">
    <w:name w:val="Hyperlink"/>
    <w:uiPriority w:val="99"/>
    <w:unhideWhenUsed/>
    <w:rsid w:val="00504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926C70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E01450"/>
    <w:pPr>
      <w:tabs>
        <w:tab w:val="left" w:pos="851"/>
      </w:tabs>
      <w:autoSpaceDE w:val="0"/>
      <w:autoSpaceDN w:val="0"/>
      <w:adjustRightInd w:val="0"/>
      <w:spacing w:after="120"/>
      <w:textAlignment w:val="center"/>
    </w:pPr>
    <w:rPr>
      <w:rFonts w:ascii="Arial" w:hAnsi="Arial" w:cs="Arial"/>
      <w:b/>
      <w:sz w:val="16"/>
      <w:szCs w:val="16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paragraph" w:customStyle="1" w:styleId="a">
    <w:basedOn w:val="Normalny"/>
    <w:next w:val="Nagwek"/>
    <w:rsid w:val="00EB25AF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table" w:styleId="Tabela-Siatka">
    <w:name w:val="Table Grid"/>
    <w:basedOn w:val="Standardowy"/>
    <w:rsid w:val="0062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EC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06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E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06E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E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6EC6"/>
    <w:rPr>
      <w:rFonts w:ascii="Arial" w:hAnsi="Arial"/>
      <w:b/>
      <w:bCs/>
    </w:rPr>
  </w:style>
  <w:style w:type="character" w:styleId="Hipercze">
    <w:name w:val="Hyperlink"/>
    <w:uiPriority w:val="99"/>
    <w:unhideWhenUsed/>
    <w:rsid w:val="00504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G&#243;rka%20pism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Górka pisma</Template>
  <TotalTime>6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User</dc:creator>
  <cp:lastModifiedBy>Katarzyna Łuczak-Lemke</cp:lastModifiedBy>
  <cp:revision>4</cp:revision>
  <cp:lastPrinted>2015-09-10T11:34:00Z</cp:lastPrinted>
  <dcterms:created xsi:type="dcterms:W3CDTF">2015-08-17T12:28:00Z</dcterms:created>
  <dcterms:modified xsi:type="dcterms:W3CDTF">2015-09-22T07:46:00Z</dcterms:modified>
</cp:coreProperties>
</file>